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7D6A" w:rsidRPr="002E5338" w:rsidRDefault="00E57D6A">
      <w:pPr>
        <w:snapToGrid w:val="0"/>
        <w:jc w:val="center"/>
        <w:rPr>
          <w:rFonts w:eastAsia="MS Mincho"/>
          <w:sz w:val="6"/>
          <w:szCs w:val="6"/>
          <w:lang w:eastAsia="ja-JP"/>
        </w:rPr>
      </w:pPr>
    </w:p>
    <w:p w:rsidR="00E57D6A" w:rsidRDefault="00E57D6A">
      <w:pPr>
        <w:snapToGrid w:val="0"/>
        <w:jc w:val="center"/>
        <w:rPr>
          <w:sz w:val="6"/>
          <w:szCs w:val="6"/>
        </w:rPr>
      </w:pPr>
    </w:p>
    <w:p w:rsidR="00E57D6A" w:rsidRDefault="00E57D6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57D6A" w:rsidRDefault="00E57D6A" w:rsidP="00505F04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E57D6A" w:rsidRDefault="00E57D6A" w:rsidP="00505F04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134"/>
        <w:gridCol w:w="3969"/>
      </w:tblGrid>
      <w:tr w:rsidR="00E57D6A">
        <w:trPr>
          <w:trHeight w:val="571"/>
        </w:trPr>
        <w:tc>
          <w:tcPr>
            <w:tcW w:w="1418" w:type="dxa"/>
            <w:vAlign w:val="center"/>
          </w:tcPr>
          <w:p w:rsidR="00E57D6A" w:rsidRPr="00A801CE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57D6A" w:rsidRPr="00992329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901AB">
              <w:rPr>
                <w:rFonts w:ascii="宋体" w:eastAsia="MS Mincho" w:hAnsi="宋体"/>
                <w:sz w:val="21"/>
                <w:szCs w:val="21"/>
                <w:lang w:eastAsia="ja-JP"/>
              </w:rPr>
              <w:t>202007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 w:rsidR="00E57D6A" w:rsidRPr="00102516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57D6A" w:rsidRPr="00D151ED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日语会话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3</w:t>
            </w:r>
          </w:p>
        </w:tc>
      </w:tr>
      <w:tr w:rsidR="00E57D6A">
        <w:trPr>
          <w:trHeight w:val="571"/>
        </w:trPr>
        <w:tc>
          <w:tcPr>
            <w:tcW w:w="1418" w:type="dxa"/>
            <w:vAlign w:val="center"/>
          </w:tcPr>
          <w:p w:rsidR="00E57D6A" w:rsidRPr="00A801CE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57D6A" w:rsidRPr="00D151ED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151E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57D6A" w:rsidRPr="00102516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02516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57D6A" w:rsidRPr="00D151ED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D151ED"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E57D6A">
        <w:trPr>
          <w:trHeight w:val="571"/>
        </w:trPr>
        <w:tc>
          <w:tcPr>
            <w:tcW w:w="1418" w:type="dxa"/>
            <w:vAlign w:val="center"/>
          </w:tcPr>
          <w:p w:rsidR="00E57D6A" w:rsidRPr="00A801CE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57D6A" w:rsidRPr="00D151ED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张雪娜</w:t>
            </w:r>
          </w:p>
        </w:tc>
        <w:tc>
          <w:tcPr>
            <w:tcW w:w="1134" w:type="dxa"/>
            <w:vAlign w:val="center"/>
          </w:tcPr>
          <w:p w:rsidR="00E57D6A" w:rsidRPr="00102516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57D6A" w:rsidRPr="00D151ED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zhangxn</w:t>
            </w:r>
            <w:r w:rsidRPr="00D151ED">
              <w:rPr>
                <w:rFonts w:eastAsia="黑体"/>
                <w:sz w:val="21"/>
                <w:szCs w:val="21"/>
                <w:lang w:eastAsia="zh-CN"/>
              </w:rPr>
              <w:t>@gench.edu.cn</w:t>
            </w:r>
          </w:p>
        </w:tc>
      </w:tr>
      <w:tr w:rsidR="00E57D6A">
        <w:trPr>
          <w:trHeight w:val="571"/>
        </w:trPr>
        <w:tc>
          <w:tcPr>
            <w:tcW w:w="1418" w:type="dxa"/>
            <w:vAlign w:val="center"/>
          </w:tcPr>
          <w:p w:rsidR="00E57D6A" w:rsidRPr="00A801CE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57D6A" w:rsidRPr="00D151ED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19</w:t>
            </w:r>
            <w:r w:rsidRPr="00D151E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级日语本科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级数艺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E57D6A" w:rsidRPr="00102516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57D6A" w:rsidRPr="00D151ED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105</w:t>
            </w:r>
          </w:p>
        </w:tc>
      </w:tr>
      <w:tr w:rsidR="00E57D6A">
        <w:trPr>
          <w:trHeight w:val="571"/>
        </w:trPr>
        <w:tc>
          <w:tcPr>
            <w:tcW w:w="1418" w:type="dxa"/>
            <w:vAlign w:val="center"/>
          </w:tcPr>
          <w:p w:rsidR="00E57D6A" w:rsidRPr="00A801CE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57D6A" w:rsidRPr="00D151ED" w:rsidRDefault="00E57D6A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151E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5—7</w:t>
            </w:r>
          </w:p>
        </w:tc>
      </w:tr>
      <w:tr w:rsidR="00E57D6A">
        <w:trPr>
          <w:trHeight w:val="571"/>
        </w:trPr>
        <w:tc>
          <w:tcPr>
            <w:tcW w:w="1418" w:type="dxa"/>
            <w:vAlign w:val="center"/>
          </w:tcPr>
          <w:p w:rsidR="00E57D6A" w:rsidRPr="00A801CE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57D6A" w:rsidRPr="0027623F" w:rsidRDefault="00E57D6A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新经典日本语会话教程</w:t>
            </w:r>
          </w:p>
        </w:tc>
      </w:tr>
      <w:tr w:rsidR="00E57D6A">
        <w:trPr>
          <w:trHeight w:val="571"/>
        </w:trPr>
        <w:tc>
          <w:tcPr>
            <w:tcW w:w="1418" w:type="dxa"/>
            <w:vAlign w:val="center"/>
          </w:tcPr>
          <w:p w:rsidR="00E57D6A" w:rsidRPr="00A801CE" w:rsidRDefault="00E57D6A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57D6A" w:rsidRPr="00A801CE" w:rsidRDefault="00E57D6A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新编日语生活会话</w:t>
            </w:r>
          </w:p>
        </w:tc>
      </w:tr>
    </w:tbl>
    <w:p w:rsidR="00E57D6A" w:rsidRDefault="00E57D6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57D6A" w:rsidRPr="006E3CEF" w:rsidRDefault="00E57D6A" w:rsidP="00505F04">
      <w:pPr>
        <w:snapToGrid w:val="0"/>
        <w:spacing w:beforeLines="50" w:afterLines="50"/>
        <w:jc w:val="both"/>
        <w:rPr>
          <w:rFonts w:ascii="宋体" w:eastAsia="宋体" w:hAnsi="宋体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9"/>
        <w:gridCol w:w="3661"/>
        <w:gridCol w:w="2910"/>
        <w:gridCol w:w="1559"/>
      </w:tblGrid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57D6A" w:rsidRPr="0027623F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2E5338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 w:rsidRPr="002E5338">
              <w:rPr>
                <w:rFonts w:ascii="宋体" w:eastAsia="宋体" w:hAnsi="宋体" w:hint="eastAsia"/>
                <w:lang w:eastAsia="zh-CN"/>
              </w:rPr>
              <w:t>第一课</w:t>
            </w:r>
            <w:r w:rsidRPr="002E5338">
              <w:rPr>
                <w:rFonts w:ascii="MS Mincho" w:eastAsia="MS Mincho" w:hAnsi="MS Mincho" w:hint="eastAsia"/>
                <w:lang w:eastAsia="zh-CN"/>
              </w:rPr>
              <w:t xml:space="preserve">　　</w:t>
            </w:r>
            <w:r w:rsidRPr="002E5338">
              <w:rPr>
                <w:rFonts w:eastAsia="MS Mincho" w:hint="eastAsia"/>
                <w:color w:val="000000"/>
                <w:kern w:val="0"/>
                <w:lang w:eastAsia="zh-CN"/>
              </w:rPr>
              <w:t>自己紹介</w:t>
            </w:r>
          </w:p>
          <w:p w:rsidR="00E57D6A" w:rsidRPr="00813B42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 w:rsidRPr="006E3CE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掌握自我介绍</w:t>
            </w:r>
            <w:r w:rsidRPr="006E3CEF">
              <w:rPr>
                <w:rFonts w:ascii="宋体" w:eastAsia="宋体" w:hAnsi="宋体" w:hint="eastAsia"/>
                <w:sz w:val="21"/>
                <w:szCs w:val="21"/>
              </w:rPr>
              <w:t>的几个基本表达方法及</w:t>
            </w:r>
            <w:r w:rsidRPr="006E3CE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要</w:t>
            </w:r>
            <w:r w:rsidRPr="006E3CEF">
              <w:rPr>
                <w:rFonts w:ascii="宋体" w:eastAsia="宋体" w:hAnsi="宋体" w:hint="eastAsia"/>
                <w:sz w:val="21"/>
                <w:szCs w:val="21"/>
              </w:rPr>
              <w:t>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，实践练习自我介绍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6E3CEF" w:rsidRDefault="00E57D6A" w:rsidP="009041D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813B42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预习介绍他人的有关词汇、课文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eastAsia="宋体"/>
                <w:color w:val="000000"/>
                <w:kern w:val="0"/>
                <w:szCs w:val="21"/>
                <w:lang w:eastAsia="zh-CN"/>
              </w:rPr>
            </w:pPr>
            <w:r w:rsidRPr="002E5338">
              <w:rPr>
                <w:rFonts w:ascii="宋体" w:eastAsia="宋体" w:hAnsi="宋体" w:hint="eastAsia"/>
                <w:lang w:eastAsia="ja-JP"/>
              </w:rPr>
              <w:t>第</w:t>
            </w:r>
            <w:r>
              <w:rPr>
                <w:rFonts w:ascii="宋体" w:eastAsia="宋体" w:hAnsi="宋体" w:hint="eastAsia"/>
                <w:lang w:eastAsia="ja-JP"/>
              </w:rPr>
              <w:t>二</w:t>
            </w:r>
            <w:r w:rsidRPr="002E5338">
              <w:rPr>
                <w:rFonts w:ascii="宋体" w:eastAsia="宋体" w:hAnsi="宋体" w:hint="eastAsia"/>
                <w:lang w:eastAsia="ja-JP"/>
              </w:rPr>
              <w:t>课</w:t>
            </w:r>
            <w:r w:rsidRPr="002E5338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人を紹介する</w:t>
            </w:r>
          </w:p>
          <w:p w:rsidR="00E57D6A" w:rsidRPr="00E46E43" w:rsidRDefault="00E57D6A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E3CE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教授掌握</w:t>
            </w:r>
            <w:r w:rsidRPr="006E3CEF">
              <w:rPr>
                <w:rFonts w:ascii="宋体" w:eastAsia="宋体" w:hAnsi="宋体" w:hint="eastAsia"/>
                <w:sz w:val="21"/>
                <w:szCs w:val="21"/>
              </w:rPr>
              <w:t>介绍他人几个基本表达方法</w:t>
            </w:r>
            <w:r w:rsidRPr="006E3CE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、要</w:t>
            </w:r>
            <w:r w:rsidRPr="006E3CEF">
              <w:rPr>
                <w:rFonts w:ascii="宋体" w:eastAsia="宋体" w:hAnsi="宋体" w:hint="eastAsia"/>
                <w:sz w:val="21"/>
                <w:szCs w:val="21"/>
              </w:rPr>
              <w:t>点</w:t>
            </w:r>
            <w:r w:rsidRPr="006E3CE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及与自我介绍的不同之处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6E3CEF" w:rsidRDefault="00E57D6A" w:rsidP="009041DD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151ED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预习新课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第三课</w:t>
            </w:r>
            <w:r>
              <w:rPr>
                <w:rFonts w:ascii="宋体" w:eastAsia="MS Mincho" w:hAnsi="宋体" w:hint="eastAsia"/>
                <w:lang w:eastAsia="ja-JP"/>
              </w:rPr>
              <w:t xml:space="preserve">　　確認</w:t>
            </w:r>
          </w:p>
          <w:p w:rsidR="00E57D6A" w:rsidRPr="00E46E43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要求</w:t>
            </w:r>
            <w:r w:rsidRPr="004F154B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学习掌握正确的表达方式与反问的时机，运用已学知识作</w:t>
            </w:r>
            <w:r w:rsidRPr="004F154B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 w:rsidRPr="004F154B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确认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”的角色扮演</w:t>
            </w:r>
            <w:r w:rsidRPr="004F154B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会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4F154B" w:rsidRDefault="00E57D6A" w:rsidP="005E123E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84EBD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根据所给题目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人一组练习会话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  <w:p w:rsidR="00E57D6A" w:rsidRPr="00D778BB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 w:rsidRPr="004F154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1-2</w:t>
            </w:r>
            <w:r w:rsidRPr="004F154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课的难点句型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和正确的表达方式</w:t>
            </w:r>
            <w:r w:rsidRPr="004F154B">
              <w:rPr>
                <w:rFonts w:ascii="宋体" w:eastAsia="宋体" w:hAnsi="宋体"/>
                <w:sz w:val="21"/>
                <w:szCs w:val="21"/>
                <w:lang w:eastAsia="zh-CN"/>
              </w:rPr>
              <w:t>;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围绕主题会话</w:t>
            </w:r>
            <w:r w:rsidRPr="004F154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4F154B" w:rsidRDefault="00E57D6A" w:rsidP="004F154B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151ED" w:rsidRDefault="00E57D6A" w:rsidP="00505F04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预习第三课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/>
                <w:bCs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第四课</w:t>
            </w:r>
            <w:r>
              <w:rPr>
                <w:rFonts w:ascii="宋体" w:eastAsia="宋体" w:hAnsi="宋体"/>
                <w:lang w:eastAsia="zh-CN"/>
              </w:rPr>
              <w:t xml:space="preserve">    </w:t>
            </w:r>
            <w:r>
              <w:rPr>
                <w:rFonts w:ascii="宋体" w:eastAsia="MS Mincho" w:hint="eastAsia"/>
                <w:bCs/>
                <w:szCs w:val="21"/>
                <w:lang w:eastAsia="ja-JP"/>
              </w:rPr>
              <w:t>誉め</w:t>
            </w:r>
          </w:p>
          <w:p w:rsidR="00E57D6A" w:rsidRPr="00E46E43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要求</w:t>
            </w:r>
            <w:r w:rsidRPr="00414D5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学习掌握</w:t>
            </w:r>
            <w:r w:rsidRPr="00414D59">
              <w:rPr>
                <w:rFonts w:ascii="宋体" w:eastAsia="宋体" w:hAnsi="宋体" w:hint="eastAsia"/>
                <w:bCs/>
                <w:sz w:val="21"/>
                <w:szCs w:val="21"/>
              </w:rPr>
              <w:t>功能词、基本表达</w:t>
            </w:r>
            <w:r w:rsidRPr="00414D5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形式</w:t>
            </w:r>
            <w:r w:rsidRPr="00414D59">
              <w:rPr>
                <w:rFonts w:ascii="宋体" w:eastAsia="宋体" w:hAnsi="宋体" w:hint="eastAsia"/>
                <w:bCs/>
                <w:sz w:val="21"/>
                <w:szCs w:val="21"/>
              </w:rPr>
              <w:t>、</w:t>
            </w:r>
            <w:r w:rsidRPr="00414D59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学习用日语表扬他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414D59" w:rsidRDefault="00E57D6A" w:rsidP="00DF5DE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414D59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熟读单词，预习“受到表扬时的谦虚表达方式”</w:t>
            </w:r>
          </w:p>
        </w:tc>
      </w:tr>
      <w:tr w:rsidR="00E57D6A" w:rsidTr="002D42F6">
        <w:trPr>
          <w:trHeight w:val="16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/>
                <w:bCs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第五课</w:t>
            </w:r>
            <w:r>
              <w:rPr>
                <w:rFonts w:ascii="宋体" w:eastAsia="宋体" w:hAnsi="宋体"/>
                <w:lang w:eastAsia="zh-CN"/>
              </w:rPr>
              <w:t xml:space="preserve">    </w:t>
            </w:r>
            <w:r>
              <w:rPr>
                <w:rFonts w:ascii="宋体" w:eastAsia="MS Mincho" w:hint="eastAsia"/>
                <w:bCs/>
                <w:szCs w:val="21"/>
                <w:lang w:eastAsia="ja-JP"/>
              </w:rPr>
              <w:t>謙遜</w:t>
            </w:r>
          </w:p>
          <w:p w:rsidR="00E57D6A" w:rsidRPr="00E46E43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 w:rsidRPr="00525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表示谦虚的几个要点和注意事项</w:t>
            </w:r>
            <w:r w:rsidRPr="00525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，导入基础会话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内容</w:t>
            </w:r>
            <w:r w:rsidRPr="00525F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7F622B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  <w:p w:rsidR="00E57D6A" w:rsidRPr="00525FA6" w:rsidRDefault="00E57D6A" w:rsidP="007F622B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84EBD" w:rsidRDefault="00E57D6A" w:rsidP="00505F04">
            <w:pPr>
              <w:snapToGrid w:val="0"/>
              <w:spacing w:beforeLines="15" w:afterLines="15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运用本课知识点完成择题会话练习</w:t>
            </w:r>
          </w:p>
        </w:tc>
      </w:tr>
      <w:tr w:rsidR="00E57D6A" w:rsidRPr="009E5019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第六课</w:t>
            </w:r>
            <w:r>
              <w:rPr>
                <w:rFonts w:ascii="宋体" w:eastAsia="宋体" w:hAnsi="宋体"/>
                <w:lang w:eastAsia="zh-CN"/>
              </w:rPr>
              <w:t xml:space="preserve">    </w:t>
            </w:r>
            <w:r>
              <w:rPr>
                <w:rFonts w:ascii="宋体" w:eastAsia="MS Mincho" w:hAnsi="宋体" w:hint="eastAsia"/>
                <w:lang w:eastAsia="ja-JP"/>
              </w:rPr>
              <w:t>注文</w:t>
            </w:r>
          </w:p>
          <w:p w:rsidR="00E57D6A" w:rsidRPr="00E46E43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引导学生阅读角色扮演</w:t>
            </w:r>
            <w:r>
              <w:rPr>
                <w:rFonts w:ascii="MS Mincho" w:eastAsia="宋体" w:hAnsi="MS Mincho"/>
                <w:sz w:val="21"/>
                <w:szCs w:val="21"/>
                <w:lang w:eastAsia="zh-CN"/>
              </w:rPr>
              <w:t>1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="宋体" w:hAnsi="MS Mincho"/>
                <w:sz w:val="21"/>
                <w:szCs w:val="21"/>
                <w:lang w:eastAsia="zh-CN"/>
              </w:rPr>
              <w:t>2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，启发学生思考本课的功能词，指导学生讨论并安排角色练习会话，总结会话、讨论内容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E46E4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  <w:p w:rsidR="00E57D6A" w:rsidRPr="0093509D" w:rsidRDefault="00E57D6A" w:rsidP="0093509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932626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运用本课知识点，听录音完成择题会话练习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  <w:p w:rsidR="00E57D6A" w:rsidRPr="008E43DE" w:rsidRDefault="00E57D6A" w:rsidP="00627490">
            <w:pPr>
              <w:jc w:val="both"/>
              <w:rPr>
                <w:rFonts w:ascii="宋体" w:eastAsia="宋体" w:hAnsi="宋体"/>
                <w:lang w:eastAsia="ja-JP"/>
              </w:rPr>
            </w:pPr>
            <w:r w:rsidRPr="00B40414">
              <w:rPr>
                <w:rFonts w:ascii="宋体" w:eastAsia="宋体" w:hAnsi="宋体" w:hint="eastAsia"/>
                <w:sz w:val="21"/>
                <w:szCs w:val="21"/>
                <w:lang w:eastAsia="ja-JP"/>
              </w:rPr>
              <w:t>复习第三、四单元；以「</w:t>
            </w:r>
            <w:r w:rsidRPr="00B40414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誉める．謙遜</w:t>
            </w:r>
            <w:r w:rsidRPr="00B40414">
              <w:rPr>
                <w:rFonts w:ascii="MS Mincho" w:eastAsia="宋体" w:hAnsi="MS Mincho" w:hint="eastAsia"/>
                <w:sz w:val="21"/>
                <w:szCs w:val="21"/>
                <w:lang w:eastAsia="ja-JP"/>
              </w:rPr>
              <w:t>」为题作过程性会话测验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40414" w:rsidRDefault="00E57D6A" w:rsidP="004144E6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7431DA" w:rsidRDefault="00E57D6A" w:rsidP="00505F04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预习第五课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E46E43" w:rsidRDefault="00E57D6A" w:rsidP="00627490">
            <w:pPr>
              <w:jc w:val="both"/>
              <w:rPr>
                <w:rFonts w:ascii="宋体" w:eastAsia="宋体" w:hAnsi="宋体"/>
                <w:lang w:eastAsia="ja-JP"/>
              </w:rPr>
            </w:pPr>
            <w:r>
              <w:rPr>
                <w:rFonts w:ascii="宋体" w:eastAsia="宋体" w:hAnsi="宋体" w:hint="eastAsia"/>
                <w:lang w:eastAsia="ja-JP"/>
              </w:rPr>
              <w:t>第七课</w:t>
            </w:r>
            <w:r>
              <w:rPr>
                <w:rFonts w:ascii="宋体" w:eastAsia="宋体" w:hAnsi="宋体"/>
                <w:lang w:eastAsia="ja-JP"/>
              </w:rPr>
              <w:t xml:space="preserve">  </w:t>
            </w:r>
            <w:r>
              <w:rPr>
                <w:rFonts w:ascii="宋体" w:eastAsia="MS Mincho" w:hAnsi="宋体" w:hint="eastAsia"/>
                <w:lang w:eastAsia="ja-JP"/>
              </w:rPr>
              <w:t xml:space="preserve">尋ねる　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ja-JP"/>
              </w:rPr>
              <w:t>引导学生阅读角色扮演</w:t>
            </w:r>
            <w:r>
              <w:rPr>
                <w:rFonts w:ascii="MS Mincho" w:eastAsia="宋体" w:hAnsi="MS Mincho"/>
                <w:sz w:val="21"/>
                <w:szCs w:val="21"/>
                <w:lang w:eastAsia="ja-JP"/>
              </w:rPr>
              <w:t>1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ja-JP"/>
              </w:rPr>
              <w:t>、</w:t>
            </w:r>
            <w:r>
              <w:rPr>
                <w:rFonts w:ascii="MS Mincho" w:eastAsia="宋体" w:hAnsi="MS Mincho"/>
                <w:sz w:val="21"/>
                <w:szCs w:val="21"/>
                <w:lang w:eastAsia="ja-JP"/>
              </w:rPr>
              <w:t>2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ja-JP"/>
              </w:rPr>
              <w:t>，启发学生思考本课的功能词，指导学生讨论并安排角色练习会话，总结会话、讨论内容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E46E4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  <w:p w:rsidR="00E57D6A" w:rsidRPr="00D151ED" w:rsidRDefault="00E57D6A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672EE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复习本课内容，预习第六课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MS Mincho" w:eastAsia="宋体" w:hAnsi="MS Mincho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第八课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　助言　</w:t>
            </w:r>
          </w:p>
          <w:p w:rsidR="00E57D6A" w:rsidRPr="00E46E43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讲解正确的提建议及征求意见的方式，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导入功能词，启发学生思考角色扮演内容并练习会话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77508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  <w:p w:rsidR="00E57D6A" w:rsidRPr="009F3B59" w:rsidRDefault="00E57D6A" w:rsidP="009F3B59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9E5019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复习本课内容，预习第七课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775082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第九课</w:t>
            </w:r>
            <w:r>
              <w:rPr>
                <w:rFonts w:ascii="宋体" w:eastAsia="宋体" w:hAnsi="宋体"/>
                <w:lang w:eastAsia="zh-CN"/>
              </w:rPr>
              <w:t xml:space="preserve">  </w:t>
            </w:r>
            <w:r>
              <w:rPr>
                <w:rFonts w:ascii="宋体" w:eastAsia="MS Mincho" w:hAnsi="宋体" w:hint="eastAsia"/>
                <w:lang w:eastAsia="zh-CN"/>
              </w:rPr>
              <w:t>許可</w:t>
            </w:r>
            <w:r>
              <w:rPr>
                <w:rFonts w:ascii="宋体" w:eastAsia="宋体" w:hAnsi="宋体"/>
                <w:lang w:eastAsia="zh-CN"/>
              </w:rPr>
              <w:t xml:space="preserve">   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启发学生思考本课的功能词，引导学生阅读角色扮演</w:t>
            </w:r>
            <w:r>
              <w:rPr>
                <w:rFonts w:ascii="MS Mincho" w:eastAsia="宋体" w:hAnsi="MS Mincho"/>
                <w:sz w:val="21"/>
                <w:szCs w:val="21"/>
                <w:lang w:eastAsia="zh-CN"/>
              </w:rPr>
              <w:t>1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="宋体" w:hAnsi="MS Mincho"/>
                <w:sz w:val="21"/>
                <w:szCs w:val="21"/>
                <w:lang w:eastAsia="zh-CN"/>
              </w:rPr>
              <w:t>2</w:t>
            </w: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，指导学生讨论并安排角色练习会话，总结会话、讨论内容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77508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  <w:p w:rsidR="00E57D6A" w:rsidRPr="00D151ED" w:rsidRDefault="00E57D6A" w:rsidP="00793D41">
            <w:pPr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672EE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复习本课课文，以「</w:t>
            </w:r>
            <w:r>
              <w:rPr>
                <w:rFonts w:ascii="宋体" w:eastAsia="MS Mincho" w:hAnsi="宋体" w:hint="eastAsia"/>
                <w:color w:val="000000"/>
                <w:sz w:val="21"/>
                <w:szCs w:val="21"/>
                <w:lang w:eastAsia="ja-JP"/>
              </w:rPr>
              <w:t>文化祭り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」为题</w:t>
            </w:r>
            <w:r>
              <w:rPr>
                <w:rFonts w:ascii="MS Mincho" w:eastAsia="宋体" w:hAnsi="MS Mincho" w:hint="eastAsia"/>
                <w:color w:val="000000"/>
                <w:sz w:val="21"/>
                <w:szCs w:val="21"/>
                <w:lang w:eastAsia="ja-JP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练习会话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  <w:p w:rsidR="00E57D6A" w:rsidRPr="006B6279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 w:rsidRPr="009763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复习第五、六单元，围绕试题作过程性测验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97637B" w:rsidRDefault="00E57D6A" w:rsidP="00793D4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6B6279" w:rsidRDefault="00E57D6A" w:rsidP="00505F04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预习课文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276C4" w:rsidRDefault="00E57D6A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第十课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   </w:t>
            </w:r>
            <w:r>
              <w:rPr>
                <w:rFonts w:ascii="宋体" w:eastAsia="MS Mincho" w:hAnsi="宋体" w:cs="Arial" w:hint="eastAsia"/>
                <w:kern w:val="0"/>
                <w:lang w:eastAsia="ja-JP"/>
              </w:rPr>
              <w:t>苦情　１</w:t>
            </w:r>
          </w:p>
          <w:p w:rsidR="00E57D6A" w:rsidRPr="00775082" w:rsidRDefault="00E57D6A" w:rsidP="00627490">
            <w:pPr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0050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</w:t>
            </w:r>
            <w:r w:rsidRPr="0000503F"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本课功能词，导入角色扮演会话</w:t>
            </w:r>
            <w:r w:rsidRPr="0000503F">
              <w:rPr>
                <w:rFonts w:ascii="MS Mincho" w:eastAsia="宋体" w:hAnsi="MS Mincho"/>
                <w:sz w:val="21"/>
                <w:szCs w:val="21"/>
                <w:lang w:eastAsia="zh-CN"/>
              </w:rPr>
              <w:t>1-2</w:t>
            </w:r>
            <w:r w:rsidRPr="0000503F"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，围绕所给条件练习会话，总结。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77508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  <w:p w:rsidR="00E57D6A" w:rsidRPr="0000503F" w:rsidRDefault="00E57D6A" w:rsidP="0000503F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BB021D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熟读本课单词，听录音完成择题会话练习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00503F">
              <w:rPr>
                <w:rFonts w:ascii="宋体" w:eastAsia="宋体" w:hAnsi="宋体" w:hint="eastAsia"/>
                <w:lang w:eastAsia="zh-CN"/>
              </w:rPr>
              <w:t>第</w:t>
            </w:r>
            <w:r>
              <w:rPr>
                <w:rFonts w:ascii="宋体" w:eastAsia="宋体" w:hAnsi="宋体" w:hint="eastAsia"/>
                <w:lang w:eastAsia="zh-CN"/>
              </w:rPr>
              <w:t>十一</w:t>
            </w:r>
            <w:r w:rsidRPr="0000503F">
              <w:rPr>
                <w:rFonts w:ascii="宋体" w:eastAsia="宋体" w:hAnsi="宋体" w:hint="eastAsia"/>
                <w:lang w:eastAsia="zh-CN"/>
              </w:rPr>
              <w:t>课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ascii="MS Mincho" w:eastAsia="宋体" w:hAnsi="MS Minch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MS Mincho" w:hAnsi="宋体" w:cs="Arial" w:hint="eastAsia"/>
                <w:kern w:val="0"/>
                <w:lang w:eastAsia="zh-CN"/>
              </w:rPr>
              <w:t>苦情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 2</w:t>
            </w:r>
          </w:p>
          <w:p w:rsidR="00E57D6A" w:rsidRPr="00D151ED" w:rsidRDefault="00E57D6A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050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</w:t>
            </w:r>
            <w:r w:rsidRPr="0000503F"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本课功能词，导入角色扮演会话</w:t>
            </w:r>
            <w:r w:rsidRPr="0000503F">
              <w:rPr>
                <w:rFonts w:ascii="MS Mincho" w:eastAsia="宋体" w:hAnsi="MS Mincho"/>
                <w:sz w:val="21"/>
                <w:szCs w:val="21"/>
                <w:lang w:eastAsia="zh-CN"/>
              </w:rPr>
              <w:t>1-2</w:t>
            </w:r>
            <w:r w:rsidRPr="0000503F"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，围绕所给条件练习会话，总结。</w:t>
            </w:r>
            <w:r>
              <w:rPr>
                <w:rFonts w:ascii="宋体" w:eastAsia="MS Mincho" w:hAnsi="宋体" w:cs="Arial" w:hint="eastAsia"/>
                <w:kern w:val="0"/>
                <w:lang w:eastAsia="zh-CN"/>
              </w:rPr>
              <w:t xml:space="preserve">　　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77508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讲课、讨论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  <w:p w:rsidR="00E57D6A" w:rsidRPr="00FC74E9" w:rsidRDefault="00E57D6A" w:rsidP="00B03784">
            <w:pPr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FC74E9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应用择题练习内容，听录音完成会话练习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jc w:val="both"/>
              <w:rPr>
                <w:rFonts w:ascii="MS Mincho" w:eastAsia="宋体" w:hAnsi="MS Mincho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第十二课</w:t>
            </w:r>
            <w:r>
              <w:rPr>
                <w:rFonts w:ascii="宋体" w:eastAsia="宋体" w:hAnsi="宋体"/>
                <w:lang w:eastAsia="zh-CN"/>
              </w:rPr>
              <w:t xml:space="preserve">     </w:t>
            </w:r>
            <w:r>
              <w:rPr>
                <w:rFonts w:ascii="MS Mincho" w:eastAsia="MS Mincho" w:hAnsi="MS Mincho" w:hint="eastAsia"/>
                <w:lang w:eastAsia="ja-JP"/>
              </w:rPr>
              <w:t>謝り</w:t>
            </w:r>
          </w:p>
          <w:p w:rsidR="00E57D6A" w:rsidRPr="00775082" w:rsidRDefault="00E57D6A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 w:rsidRPr="000050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</w:t>
            </w:r>
            <w:r w:rsidRPr="0000503F"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本课功能词，导入角色扮演会话</w:t>
            </w:r>
            <w:r w:rsidRPr="0000503F">
              <w:rPr>
                <w:rFonts w:ascii="MS Mincho" w:eastAsia="宋体" w:hAnsi="MS Mincho"/>
                <w:sz w:val="21"/>
                <w:szCs w:val="21"/>
                <w:lang w:eastAsia="zh-CN"/>
              </w:rPr>
              <w:t>1-2</w:t>
            </w:r>
            <w:r w:rsidRPr="0000503F"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，围绕所给条件练习会话，总结。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763AE9" w:rsidRDefault="00E57D6A" w:rsidP="00763AE9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050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</w:t>
            </w:r>
            <w:r w:rsidRPr="0000503F"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本课功能词，导入角色扮演会话</w:t>
            </w:r>
            <w:r w:rsidRPr="0000503F">
              <w:rPr>
                <w:rFonts w:ascii="MS Mincho" w:eastAsia="宋体" w:hAnsi="MS Mincho"/>
                <w:sz w:val="21"/>
                <w:szCs w:val="21"/>
                <w:lang w:eastAsia="zh-CN"/>
              </w:rPr>
              <w:t>1-2</w:t>
            </w:r>
            <w:r w:rsidRPr="0000503F"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，围绕所给条件练习会话，总结。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763AE9" w:rsidRDefault="00E57D6A" w:rsidP="00505F04">
            <w:pPr>
              <w:snapToGrid w:val="0"/>
              <w:spacing w:beforeLines="15" w:afterLines="15"/>
              <w:jc w:val="both"/>
              <w:rPr>
                <w:rFonts w:ascii="宋体" w:eastAsia="MS Mincho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复习本学期八个单元的单词词汇，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2-4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人一组练习会话</w:t>
            </w:r>
          </w:p>
        </w:tc>
      </w:tr>
      <w:tr w:rsidR="00E57D6A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Default="00E57D6A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151ED" w:rsidRDefault="00E57D6A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151ED" w:rsidRDefault="00E57D6A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根据考题作期末考试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7D6A" w:rsidRPr="00D151ED" w:rsidRDefault="00E57D6A" w:rsidP="00505F04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E57D6A" w:rsidRDefault="00E57D6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57D6A" w:rsidRDefault="00E57D6A" w:rsidP="00505F04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2127"/>
      </w:tblGrid>
      <w:tr w:rsidR="00E57D6A">
        <w:tc>
          <w:tcPr>
            <w:tcW w:w="1809" w:type="dxa"/>
          </w:tcPr>
          <w:p w:rsidR="00E57D6A" w:rsidRPr="00627490" w:rsidRDefault="00E57D6A" w:rsidP="00505F04">
            <w:pPr>
              <w:snapToGrid w:val="0"/>
              <w:spacing w:beforeLines="50" w:afterLines="50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57D6A">
        <w:tc>
          <w:tcPr>
            <w:tcW w:w="1809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E57D6A">
        <w:tc>
          <w:tcPr>
            <w:tcW w:w="1809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会话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练习）</w:t>
            </w:r>
          </w:p>
        </w:tc>
        <w:tc>
          <w:tcPr>
            <w:tcW w:w="2127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E57D6A">
        <w:tc>
          <w:tcPr>
            <w:tcW w:w="1809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人一组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E57D6A">
        <w:tc>
          <w:tcPr>
            <w:tcW w:w="1809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人一组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:rsidR="00E57D6A" w:rsidRPr="00627490" w:rsidRDefault="00E57D6A" w:rsidP="00505F04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E57D6A" w:rsidRDefault="00E57D6A"/>
    <w:p w:rsidR="00E57D6A" w:rsidRDefault="00E57D6A" w:rsidP="00505F04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:rsidR="00E57D6A" w:rsidRDefault="00E57D6A" w:rsidP="00505F04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E57D6A" w:rsidRDefault="00E57D6A" w:rsidP="00505F04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E57D6A" w:rsidRDefault="00E57D6A" w:rsidP="00505F04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E57D6A" w:rsidRDefault="00E57D6A" w:rsidP="00505F0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57D6A" w:rsidRDefault="00E57D6A" w:rsidP="00F0103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张雪娜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E57D6A" w:rsidSect="00863BD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6A" w:rsidRDefault="00E57D6A" w:rsidP="00863BD4">
      <w:r>
        <w:separator/>
      </w:r>
    </w:p>
  </w:endnote>
  <w:endnote w:type="continuationSeparator" w:id="0">
    <w:p w:rsidR="00E57D6A" w:rsidRDefault="00E57D6A" w:rsidP="0086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6A" w:rsidRDefault="00E57D6A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57D6A" w:rsidRDefault="00E57D6A">
    <w:pPr>
      <w:pStyle w:val="Footer"/>
      <w:ind w:right="360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底線" style="width:518.25pt;height:19.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6A" w:rsidRDefault="00E57D6A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57D6A" w:rsidRDefault="00E57D6A" w:rsidP="00E46E43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6A" w:rsidRDefault="00E57D6A" w:rsidP="00863BD4">
      <w:r>
        <w:separator/>
      </w:r>
    </w:p>
  </w:footnote>
  <w:footnote w:type="continuationSeparator" w:id="0">
    <w:p w:rsidR="00E57D6A" w:rsidRDefault="00E57D6A" w:rsidP="00863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6A" w:rsidRDefault="00E57D6A" w:rsidP="00E46E43">
    <w:pPr>
      <w:pStyle w:val="Header"/>
      <w:spacing w:beforeLines="30"/>
      <w:ind w:firstLineChars="850" w:firstLine="31680"/>
      <w:jc w:val="both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251656192;visibility:visible">
          <v:imagedata r:id="rId1" o:title="" cropbottom="52158f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6A" w:rsidRDefault="00E57D6A" w:rsidP="00E46E43">
    <w:pPr>
      <w:pStyle w:val="Header"/>
      <w:spacing w:beforeLines="30"/>
      <w:ind w:firstLineChars="400" w:firstLine="3168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42.55pt;margin-top:28.3pt;width:207.5pt;height:22.1pt;z-index:251662336;mso-position-horizontal-relative:page;mso-position-vertical-relative:page" stroked="f" strokeweight=".5pt">
          <v:textbox>
            <w:txbxContent>
              <w:p w:rsidR="00E57D6A" w:rsidRDefault="00E57D6A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57"/>
    <w:rsid w:val="00001A9A"/>
    <w:rsid w:val="0000503F"/>
    <w:rsid w:val="000138B2"/>
    <w:rsid w:val="0003613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3CD1"/>
    <w:rsid w:val="000C1065"/>
    <w:rsid w:val="000C3A32"/>
    <w:rsid w:val="000C65FF"/>
    <w:rsid w:val="000C7AFA"/>
    <w:rsid w:val="000D033F"/>
    <w:rsid w:val="000D1B9D"/>
    <w:rsid w:val="000D532D"/>
    <w:rsid w:val="000E2757"/>
    <w:rsid w:val="000E62EB"/>
    <w:rsid w:val="000F3B7C"/>
    <w:rsid w:val="000F3F3A"/>
    <w:rsid w:val="000F5825"/>
    <w:rsid w:val="000F77FE"/>
    <w:rsid w:val="0010251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58E"/>
    <w:rsid w:val="00187761"/>
    <w:rsid w:val="00187F2F"/>
    <w:rsid w:val="00190BF2"/>
    <w:rsid w:val="001918B2"/>
    <w:rsid w:val="001A3DD1"/>
    <w:rsid w:val="001A5966"/>
    <w:rsid w:val="001A6911"/>
    <w:rsid w:val="001B1B60"/>
    <w:rsid w:val="001B5B7C"/>
    <w:rsid w:val="001B6F0E"/>
    <w:rsid w:val="001B7389"/>
    <w:rsid w:val="001C1BB1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1BD"/>
    <w:rsid w:val="00207629"/>
    <w:rsid w:val="00212E8E"/>
    <w:rsid w:val="002174A6"/>
    <w:rsid w:val="0021779C"/>
    <w:rsid w:val="0022097D"/>
    <w:rsid w:val="00233384"/>
    <w:rsid w:val="00233529"/>
    <w:rsid w:val="00240B53"/>
    <w:rsid w:val="00253F06"/>
    <w:rsid w:val="0027623F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C7DCB"/>
    <w:rsid w:val="002D21B9"/>
    <w:rsid w:val="002D42F6"/>
    <w:rsid w:val="002E0E77"/>
    <w:rsid w:val="002E39E6"/>
    <w:rsid w:val="002E5338"/>
    <w:rsid w:val="002E7F5C"/>
    <w:rsid w:val="002F20BD"/>
    <w:rsid w:val="002F2551"/>
    <w:rsid w:val="002F4DC5"/>
    <w:rsid w:val="002F7CD1"/>
    <w:rsid w:val="00300031"/>
    <w:rsid w:val="00302917"/>
    <w:rsid w:val="00323A00"/>
    <w:rsid w:val="00325BFB"/>
    <w:rsid w:val="00326D1F"/>
    <w:rsid w:val="00331EC3"/>
    <w:rsid w:val="00332EF2"/>
    <w:rsid w:val="00340792"/>
    <w:rsid w:val="00344C4C"/>
    <w:rsid w:val="00345981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61A4"/>
    <w:rsid w:val="00387718"/>
    <w:rsid w:val="003901AB"/>
    <w:rsid w:val="003958D4"/>
    <w:rsid w:val="00395E5E"/>
    <w:rsid w:val="003A11F8"/>
    <w:rsid w:val="003A440D"/>
    <w:rsid w:val="003A69AA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201"/>
    <w:rsid w:val="003F5A06"/>
    <w:rsid w:val="003F6B48"/>
    <w:rsid w:val="0040254E"/>
    <w:rsid w:val="00402CF7"/>
    <w:rsid w:val="004144E6"/>
    <w:rsid w:val="00414D5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ACE"/>
    <w:rsid w:val="00496FB3"/>
    <w:rsid w:val="004A33E0"/>
    <w:rsid w:val="004A59AC"/>
    <w:rsid w:val="004A649E"/>
    <w:rsid w:val="004B04C5"/>
    <w:rsid w:val="004B0B91"/>
    <w:rsid w:val="004B3566"/>
    <w:rsid w:val="004C1D3E"/>
    <w:rsid w:val="004C7613"/>
    <w:rsid w:val="004C7D1E"/>
    <w:rsid w:val="004D07ED"/>
    <w:rsid w:val="004E1B8C"/>
    <w:rsid w:val="004E412A"/>
    <w:rsid w:val="004E68E7"/>
    <w:rsid w:val="004F0DAB"/>
    <w:rsid w:val="004F154B"/>
    <w:rsid w:val="005003D0"/>
    <w:rsid w:val="00500511"/>
    <w:rsid w:val="00503BD4"/>
    <w:rsid w:val="005041F9"/>
    <w:rsid w:val="005051C3"/>
    <w:rsid w:val="00505F04"/>
    <w:rsid w:val="00505F1C"/>
    <w:rsid w:val="00507C41"/>
    <w:rsid w:val="00512339"/>
    <w:rsid w:val="0051562E"/>
    <w:rsid w:val="00525FA6"/>
    <w:rsid w:val="0052787A"/>
    <w:rsid w:val="005306A4"/>
    <w:rsid w:val="005306BE"/>
    <w:rsid w:val="00530738"/>
    <w:rsid w:val="00531494"/>
    <w:rsid w:val="00541E3A"/>
    <w:rsid w:val="005452F2"/>
    <w:rsid w:val="005456AB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136E"/>
    <w:rsid w:val="005B0A3B"/>
    <w:rsid w:val="005B6225"/>
    <w:rsid w:val="005C4583"/>
    <w:rsid w:val="005C5F1F"/>
    <w:rsid w:val="005D54FC"/>
    <w:rsid w:val="005E123E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6279"/>
    <w:rsid w:val="006C15AE"/>
    <w:rsid w:val="006C5B2B"/>
    <w:rsid w:val="006D5C73"/>
    <w:rsid w:val="006D7264"/>
    <w:rsid w:val="006E3CEF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4FB4"/>
    <w:rsid w:val="0073594C"/>
    <w:rsid w:val="00736189"/>
    <w:rsid w:val="007431DA"/>
    <w:rsid w:val="00743E1E"/>
    <w:rsid w:val="00744253"/>
    <w:rsid w:val="007507A0"/>
    <w:rsid w:val="00751EF5"/>
    <w:rsid w:val="00752375"/>
    <w:rsid w:val="00761732"/>
    <w:rsid w:val="007637A0"/>
    <w:rsid w:val="00763AE9"/>
    <w:rsid w:val="00775082"/>
    <w:rsid w:val="007752C7"/>
    <w:rsid w:val="0078027D"/>
    <w:rsid w:val="00780EC3"/>
    <w:rsid w:val="00781BFE"/>
    <w:rsid w:val="007825FB"/>
    <w:rsid w:val="007829F6"/>
    <w:rsid w:val="00787558"/>
    <w:rsid w:val="00787DF8"/>
    <w:rsid w:val="00793D41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22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437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70A"/>
    <w:rsid w:val="00863BD4"/>
    <w:rsid w:val="00865C6A"/>
    <w:rsid w:val="008665DF"/>
    <w:rsid w:val="00866AEC"/>
    <w:rsid w:val="00866CD5"/>
    <w:rsid w:val="008702F7"/>
    <w:rsid w:val="00873C4B"/>
    <w:rsid w:val="00882E20"/>
    <w:rsid w:val="00883FE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3DE"/>
    <w:rsid w:val="008E4701"/>
    <w:rsid w:val="008F099E"/>
    <w:rsid w:val="008F2379"/>
    <w:rsid w:val="008F26F4"/>
    <w:rsid w:val="008F2AD8"/>
    <w:rsid w:val="00900A34"/>
    <w:rsid w:val="009035F1"/>
    <w:rsid w:val="009041DD"/>
    <w:rsid w:val="0091127F"/>
    <w:rsid w:val="00914040"/>
    <w:rsid w:val="009168F4"/>
    <w:rsid w:val="0092044B"/>
    <w:rsid w:val="00920D39"/>
    <w:rsid w:val="00922B9C"/>
    <w:rsid w:val="0092367E"/>
    <w:rsid w:val="00925AAB"/>
    <w:rsid w:val="0092788F"/>
    <w:rsid w:val="00932626"/>
    <w:rsid w:val="00934AC4"/>
    <w:rsid w:val="0093509D"/>
    <w:rsid w:val="00935F4D"/>
    <w:rsid w:val="00936F97"/>
    <w:rsid w:val="009378D3"/>
    <w:rsid w:val="009412D6"/>
    <w:rsid w:val="00941FD1"/>
    <w:rsid w:val="00952512"/>
    <w:rsid w:val="009525CC"/>
    <w:rsid w:val="0095328F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637B"/>
    <w:rsid w:val="009859BF"/>
    <w:rsid w:val="00990BDA"/>
    <w:rsid w:val="00992329"/>
    <w:rsid w:val="009937CB"/>
    <w:rsid w:val="009959B1"/>
    <w:rsid w:val="0099751B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E5019"/>
    <w:rsid w:val="009F2975"/>
    <w:rsid w:val="009F3B59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3DB6"/>
    <w:rsid w:val="00A36DF9"/>
    <w:rsid w:val="00A47514"/>
    <w:rsid w:val="00A479B4"/>
    <w:rsid w:val="00A505AB"/>
    <w:rsid w:val="00A6016E"/>
    <w:rsid w:val="00A6030A"/>
    <w:rsid w:val="00A62205"/>
    <w:rsid w:val="00A636D6"/>
    <w:rsid w:val="00A63E2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702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3784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414"/>
    <w:rsid w:val="00B438B9"/>
    <w:rsid w:val="00B44DC3"/>
    <w:rsid w:val="00B527EC"/>
    <w:rsid w:val="00B751A9"/>
    <w:rsid w:val="00B7624C"/>
    <w:rsid w:val="00B767B7"/>
    <w:rsid w:val="00B9243B"/>
    <w:rsid w:val="00BA5396"/>
    <w:rsid w:val="00BA5EB9"/>
    <w:rsid w:val="00BB00B3"/>
    <w:rsid w:val="00BB021D"/>
    <w:rsid w:val="00BC09B7"/>
    <w:rsid w:val="00BC622E"/>
    <w:rsid w:val="00BD5400"/>
    <w:rsid w:val="00BE1F18"/>
    <w:rsid w:val="00BE1F39"/>
    <w:rsid w:val="00BE747E"/>
    <w:rsid w:val="00BE7EFB"/>
    <w:rsid w:val="00BF7135"/>
    <w:rsid w:val="00C014E9"/>
    <w:rsid w:val="00C02550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5186"/>
    <w:rsid w:val="00C459FC"/>
    <w:rsid w:val="00C521A3"/>
    <w:rsid w:val="00C52264"/>
    <w:rsid w:val="00C550AE"/>
    <w:rsid w:val="00C55294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0D73"/>
    <w:rsid w:val="00CB5FD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3E7A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8BB"/>
    <w:rsid w:val="00D77CB5"/>
    <w:rsid w:val="00D84EBD"/>
    <w:rsid w:val="00D8521A"/>
    <w:rsid w:val="00D85AAA"/>
    <w:rsid w:val="00D8659C"/>
    <w:rsid w:val="00D87174"/>
    <w:rsid w:val="00D87438"/>
    <w:rsid w:val="00D92235"/>
    <w:rsid w:val="00D976E9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E43"/>
    <w:rsid w:val="00E52CD7"/>
    <w:rsid w:val="00E56EF6"/>
    <w:rsid w:val="00E573C0"/>
    <w:rsid w:val="00E57781"/>
    <w:rsid w:val="00E57D6A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AAC"/>
    <w:rsid w:val="00ED41B5"/>
    <w:rsid w:val="00ED49EA"/>
    <w:rsid w:val="00ED6D42"/>
    <w:rsid w:val="00EE1656"/>
    <w:rsid w:val="00EF09CE"/>
    <w:rsid w:val="00EF7F3E"/>
    <w:rsid w:val="00F01039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7F11"/>
    <w:rsid w:val="00FB15A4"/>
    <w:rsid w:val="00FB1F55"/>
    <w:rsid w:val="00FB4AE3"/>
    <w:rsid w:val="00FC74E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63BD4"/>
    <w:pPr>
      <w:widowControl w:val="0"/>
    </w:pPr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0702"/>
    <w:rPr>
      <w:rFonts w:eastAsia="PMingLiU" w:cs="Times New Roman"/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863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0702"/>
    <w:rPr>
      <w:rFonts w:eastAsia="PMingLiU" w:cs="Times New Roman"/>
      <w:sz w:val="18"/>
      <w:szCs w:val="18"/>
      <w:lang w:eastAsia="zh-TW"/>
    </w:rPr>
  </w:style>
  <w:style w:type="character" w:styleId="PageNumber">
    <w:name w:val="page number"/>
    <w:basedOn w:val="DefaultParagraphFont"/>
    <w:uiPriority w:val="99"/>
    <w:rsid w:val="00863BD4"/>
    <w:rPr>
      <w:rFonts w:cs="Times New Roman"/>
    </w:rPr>
  </w:style>
  <w:style w:type="character" w:styleId="Hyperlink">
    <w:name w:val="Hyperlink"/>
    <w:basedOn w:val="DefaultParagraphFont"/>
    <w:uiPriority w:val="99"/>
    <w:rsid w:val="00863B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63BD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Normal"/>
    <w:uiPriority w:val="99"/>
    <w:rsid w:val="00863BD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494</TotalTime>
  <Pages>3</Pages>
  <Words>260</Words>
  <Characters>1487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user</cp:lastModifiedBy>
  <cp:revision>72</cp:revision>
  <cp:lastPrinted>2015-03-18T03:45:00Z</cp:lastPrinted>
  <dcterms:created xsi:type="dcterms:W3CDTF">2015-08-27T04:51:00Z</dcterms:created>
  <dcterms:modified xsi:type="dcterms:W3CDTF">2020-09-04T07:22:00Z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