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409E" w:rsidRPr="00A423A6" w:rsidRDefault="0059409E">
      <w:pPr>
        <w:snapToGrid w:val="0"/>
        <w:jc w:val="center"/>
        <w:rPr>
          <w:rFonts w:eastAsia="宋体"/>
          <w:sz w:val="6"/>
          <w:szCs w:val="6"/>
          <w:lang w:eastAsia="zh-CN"/>
        </w:rPr>
      </w:pPr>
      <w:r>
        <w:rPr>
          <w:rFonts w:eastAsia="宋体"/>
          <w:sz w:val="6"/>
          <w:szCs w:val="6"/>
          <w:lang w:eastAsia="zh-CN"/>
        </w:rPr>
        <w:t>256</w:t>
      </w:r>
    </w:p>
    <w:p w:rsidR="0059409E" w:rsidRDefault="0059409E">
      <w:pPr>
        <w:snapToGrid w:val="0"/>
        <w:jc w:val="center"/>
        <w:rPr>
          <w:sz w:val="6"/>
          <w:szCs w:val="6"/>
        </w:rPr>
      </w:pPr>
    </w:p>
    <w:p w:rsidR="0059409E" w:rsidRDefault="0059409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9409E" w:rsidRDefault="0059409E" w:rsidP="004C143D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59409E" w:rsidRDefault="0059409E" w:rsidP="004C143D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2268"/>
        <w:gridCol w:w="1134"/>
        <w:gridCol w:w="3969"/>
      </w:tblGrid>
      <w:tr w:rsidR="0059409E">
        <w:trPr>
          <w:trHeight w:val="571"/>
        </w:trPr>
        <w:tc>
          <w:tcPr>
            <w:tcW w:w="1418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2020256</w:t>
            </w:r>
          </w:p>
        </w:tc>
        <w:tc>
          <w:tcPr>
            <w:tcW w:w="1134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日语语法</w:t>
            </w:r>
          </w:p>
        </w:tc>
      </w:tr>
      <w:tr w:rsidR="0059409E">
        <w:trPr>
          <w:trHeight w:val="571"/>
        </w:trPr>
        <w:tc>
          <w:tcPr>
            <w:tcW w:w="1418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59409E">
        <w:trPr>
          <w:trHeight w:val="571"/>
        </w:trPr>
        <w:tc>
          <w:tcPr>
            <w:tcW w:w="1418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59409E" w:rsidRDefault="0059409E" w:rsidP="00EE11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江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春华</w:t>
            </w:r>
          </w:p>
        </w:tc>
        <w:tc>
          <w:tcPr>
            <w:tcW w:w="1134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59409E" w:rsidRDefault="0059409E" w:rsidP="00EE11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jchd31@usst.edu.cn</w:t>
            </w:r>
          </w:p>
        </w:tc>
      </w:tr>
      <w:tr w:rsidR="0059409E">
        <w:trPr>
          <w:trHeight w:val="571"/>
        </w:trPr>
        <w:tc>
          <w:tcPr>
            <w:tcW w:w="1418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网络工程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B18-2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34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59409E" w:rsidRDefault="0059409E" w:rsidP="00EE11C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303</w:t>
            </w:r>
          </w:p>
        </w:tc>
      </w:tr>
      <w:tr w:rsidR="0059409E">
        <w:trPr>
          <w:trHeight w:val="571"/>
        </w:trPr>
        <w:tc>
          <w:tcPr>
            <w:tcW w:w="1418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周五上午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1-2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3-4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59409E">
        <w:trPr>
          <w:trHeight w:val="571"/>
        </w:trPr>
        <w:tc>
          <w:tcPr>
            <w:tcW w:w="1418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9409E" w:rsidRPr="00A33372" w:rsidRDefault="0059409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20"/>
              </w:rPr>
              <w:t>《新日本语能力考试</w:t>
            </w:r>
            <w:r>
              <w:rPr>
                <w:rFonts w:ascii="宋体" w:hAnsi="宋体" w:cs="宋体"/>
                <w:sz w:val="20"/>
              </w:rPr>
              <w:t>N2</w:t>
            </w:r>
            <w:r>
              <w:rPr>
                <w:rFonts w:ascii="宋体" w:hAnsi="宋体" w:cs="宋体" w:hint="eastAsia"/>
                <w:sz w:val="20"/>
              </w:rPr>
              <w:t>文法》，许小明，华东理工大学出版社，</w:t>
            </w:r>
            <w:r>
              <w:rPr>
                <w:rFonts w:ascii="宋体" w:hAnsi="宋体" w:cs="宋体"/>
                <w:sz w:val="20"/>
              </w:rPr>
              <w:t>2011</w:t>
            </w:r>
            <w:r>
              <w:rPr>
                <w:rFonts w:ascii="宋体" w:hAnsi="宋体" w:cs="宋体" w:hint="eastAsia"/>
                <w:sz w:val="20"/>
              </w:rPr>
              <w:t>年第</w:t>
            </w:r>
            <w:r>
              <w:rPr>
                <w:rFonts w:ascii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sz w:val="20"/>
              </w:rPr>
              <w:t>版</w:t>
            </w:r>
          </w:p>
        </w:tc>
      </w:tr>
      <w:tr w:rsidR="0059409E">
        <w:trPr>
          <w:trHeight w:val="571"/>
        </w:trPr>
        <w:tc>
          <w:tcPr>
            <w:tcW w:w="1418" w:type="dxa"/>
            <w:vAlign w:val="center"/>
          </w:tcPr>
          <w:p w:rsidR="0059409E" w:rsidRDefault="005940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9409E" w:rsidRPr="00A33372" w:rsidRDefault="0059409E" w:rsidP="00A333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33372">
              <w:rPr>
                <w:rFonts w:ascii="宋体" w:eastAsia="宋体" w:hAnsi="宋体" w:cs="宋体" w:hint="eastAsia"/>
                <w:sz w:val="21"/>
                <w:szCs w:val="21"/>
              </w:rPr>
              <w:t>《日语概说》，皮细庚，上海外语教育出版社，</w:t>
            </w:r>
            <w:r w:rsidRPr="00A33372">
              <w:rPr>
                <w:rFonts w:ascii="宋体" w:eastAsia="宋体" w:hAnsi="宋体" w:cs="宋体"/>
                <w:sz w:val="21"/>
                <w:szCs w:val="21"/>
              </w:rPr>
              <w:t>1997</w:t>
            </w:r>
            <w:r w:rsidRPr="00A33372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 w:rsidRPr="00A33372">
              <w:rPr>
                <w:rFonts w:ascii="宋体" w:eastAsia="宋体" w:hAnsi="宋体" w:cs="宋体"/>
                <w:sz w:val="21"/>
                <w:szCs w:val="21"/>
              </w:rPr>
              <w:t>8</w:t>
            </w:r>
            <w:r w:rsidRPr="00A33372">
              <w:rPr>
                <w:rFonts w:ascii="宋体" w:eastAsia="宋体" w:hAnsi="宋体" w:cs="宋体" w:hint="eastAsia"/>
                <w:sz w:val="21"/>
                <w:szCs w:val="21"/>
              </w:rPr>
              <w:t>月第</w:t>
            </w:r>
            <w:r w:rsidRPr="00A33372"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版</w:t>
            </w:r>
          </w:p>
          <w:p w:rsidR="0059409E" w:rsidRPr="00A33372" w:rsidRDefault="0059409E" w:rsidP="00A333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33372">
              <w:rPr>
                <w:rFonts w:ascii="宋体" w:eastAsia="宋体" w:hAnsi="宋体" w:cs="宋体" w:hint="eastAsia"/>
                <w:sz w:val="21"/>
                <w:szCs w:val="21"/>
              </w:rPr>
              <w:t>《中高级日语语法精解》，庵功雄等，外研社，</w:t>
            </w:r>
            <w:r w:rsidRPr="00A33372">
              <w:rPr>
                <w:rFonts w:ascii="宋体" w:eastAsia="宋体" w:hAnsi="宋体" w:cs="宋体"/>
                <w:sz w:val="21"/>
                <w:szCs w:val="21"/>
              </w:rPr>
              <w:t>2010</w:t>
            </w:r>
            <w:r w:rsidRPr="00A33372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 w:rsidRPr="00A33372">
              <w:rPr>
                <w:rFonts w:ascii="宋体" w:eastAsia="宋体" w:hAnsi="宋体" w:cs="宋体"/>
                <w:sz w:val="21"/>
                <w:szCs w:val="21"/>
              </w:rPr>
              <w:t>2</w:t>
            </w:r>
            <w:r w:rsidRPr="00A33372">
              <w:rPr>
                <w:rFonts w:ascii="宋体" w:eastAsia="宋体" w:hAnsi="宋体" w:cs="宋体" w:hint="eastAsia"/>
                <w:sz w:val="21"/>
                <w:szCs w:val="21"/>
              </w:rPr>
              <w:t>月第</w:t>
            </w:r>
            <w:r w:rsidRPr="00A33372"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版</w:t>
            </w:r>
          </w:p>
          <w:p w:rsidR="0059409E" w:rsidRPr="00A33372" w:rsidRDefault="0059409E" w:rsidP="00A333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A33372">
              <w:rPr>
                <w:rFonts w:ascii="宋体" w:eastAsia="宋体" w:hAnsi="宋体" w:cs="宋体" w:hint="eastAsia"/>
                <w:sz w:val="21"/>
                <w:szCs w:val="21"/>
              </w:rPr>
              <w:t>《日语语法》，王日和，商务印书馆，</w:t>
            </w:r>
            <w:r w:rsidRPr="00A33372">
              <w:rPr>
                <w:rFonts w:ascii="宋体" w:eastAsia="宋体" w:hAnsi="宋体" w:cs="宋体"/>
                <w:sz w:val="21"/>
                <w:szCs w:val="21"/>
              </w:rPr>
              <w:t>1981</w:t>
            </w:r>
            <w:r w:rsidRPr="00A33372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 w:rsidRPr="00A33372">
              <w:rPr>
                <w:rFonts w:ascii="宋体" w:eastAsia="宋体" w:hAnsi="宋体" w:cs="宋体"/>
                <w:sz w:val="21"/>
                <w:szCs w:val="21"/>
              </w:rPr>
              <w:t>2</w:t>
            </w:r>
            <w:r w:rsidRPr="00A33372">
              <w:rPr>
                <w:rFonts w:ascii="宋体" w:eastAsia="宋体" w:hAnsi="宋体" w:cs="宋体" w:hint="eastAsia"/>
                <w:sz w:val="21"/>
                <w:szCs w:val="21"/>
              </w:rPr>
              <w:t>月第</w:t>
            </w:r>
            <w:r w:rsidRPr="00A33372">
              <w:rPr>
                <w:rFonts w:ascii="宋体" w:eastAsia="宋体" w:hAnsi="宋体" w:cs="宋体"/>
                <w:sz w:val="21"/>
                <w:szCs w:val="21"/>
              </w:rPr>
              <w:t>1</w:t>
            </w:r>
            <w:r w:rsidRPr="00A33372">
              <w:rPr>
                <w:rFonts w:ascii="宋体" w:eastAsia="宋体" w:hAnsi="宋体" w:cs="宋体" w:hint="eastAsia"/>
                <w:sz w:val="21"/>
                <w:szCs w:val="21"/>
              </w:rPr>
              <w:t>版</w:t>
            </w:r>
          </w:p>
        </w:tc>
      </w:tr>
    </w:tbl>
    <w:p w:rsidR="0059409E" w:rsidRDefault="0059409E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59409E" w:rsidRDefault="0059409E" w:rsidP="004C143D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659"/>
        <w:gridCol w:w="4072"/>
        <w:gridCol w:w="1081"/>
        <w:gridCol w:w="2977"/>
      </w:tblGrid>
      <w:tr w:rsidR="00594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94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A423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Pr="00A33372" w:rsidRDefault="0059409E" w:rsidP="00A423A6">
            <w:pPr>
              <w:rPr>
                <w:rFonts w:ascii="黑体" w:eastAsia="宋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A423A6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4C143D">
            <w:pPr>
              <w:snapToGrid w:val="0"/>
              <w:spacing w:beforeLines="15" w:afterLines="1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A423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Pr="00A33372" w:rsidRDefault="0059409E" w:rsidP="00A423A6">
            <w:pPr>
              <w:rPr>
                <w:rFonts w:ascii="黑体" w:eastAsia="宋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A423A6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4C143D">
            <w:pPr>
              <w:snapToGrid w:val="0"/>
              <w:spacing w:beforeLines="15" w:afterLines="1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A423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A423A6">
            <w:pPr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A423A6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4C143D">
            <w:pPr>
              <w:snapToGrid w:val="0"/>
              <w:spacing w:beforeLines="15" w:afterLines="1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A423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A423A6">
            <w:pPr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考核、第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A423A6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4C143D">
            <w:pPr>
              <w:snapToGrid w:val="0"/>
              <w:spacing w:beforeLines="15" w:afterLines="1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A423A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A423A6">
            <w:pPr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A423A6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4C143D">
            <w:pPr>
              <w:snapToGrid w:val="0"/>
              <w:spacing w:beforeLines="15" w:afterLines="1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4C143D">
            <w:pPr>
              <w:snapToGrid w:val="0"/>
              <w:spacing w:beforeLines="15" w:afterLines="1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widowControl/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4C143D">
            <w:pPr>
              <w:snapToGrid w:val="0"/>
              <w:spacing w:beforeLines="15" w:afterLines="1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A823BA">
            <w:pPr>
              <w:rPr>
                <w:rFonts w:ascii="黑体" w:eastAsia="黑体" w:hAnsi="黑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考核、第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4C143D">
            <w:pPr>
              <w:snapToGrid w:val="0"/>
              <w:spacing w:beforeLines="15" w:afterLines="1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4C143D">
            <w:pPr>
              <w:snapToGrid w:val="0"/>
              <w:spacing w:beforeLines="15" w:afterLines="1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10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4C143D">
            <w:pPr>
              <w:snapToGrid w:val="0"/>
              <w:spacing w:beforeLines="15" w:afterLines="1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11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10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考核、第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12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11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4C143D">
            <w:pPr>
              <w:snapToGrid w:val="0"/>
              <w:spacing w:beforeLines="15" w:afterLines="1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13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12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4C143D">
            <w:pPr>
              <w:snapToGrid w:val="0"/>
              <w:spacing w:beforeLines="15" w:afterLines="1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14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13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09640E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4C143D">
            <w:pPr>
              <w:snapToGrid w:val="0"/>
              <w:spacing w:beforeLines="15" w:afterLines="15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 w:rsidTr="008F41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89401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Pr="0064671B" w:rsidRDefault="0059409E" w:rsidP="00894015">
            <w:pPr>
              <w:widowControl/>
              <w:rPr>
                <w:rFonts w:ascii="宋体" w:eastAsia="MS Mincho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15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单元、第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14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课后练习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9409E" w:rsidRDefault="0059409E" w:rsidP="00894015">
            <w:r w:rsidRPr="00C539A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9409E" w:rsidRDefault="0059409E" w:rsidP="00894015">
            <w:pPr>
              <w:jc w:val="center"/>
            </w:pPr>
            <w:r w:rsidRPr="00D95D9F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 w:rsidTr="008F41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89401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89401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9409E" w:rsidRDefault="0059409E" w:rsidP="00894015">
            <w:r w:rsidRPr="00C539A6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9409E" w:rsidRDefault="0059409E" w:rsidP="00894015">
            <w:pPr>
              <w:jc w:val="center"/>
            </w:pPr>
            <w:r w:rsidRPr="00D95D9F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课后练习</w:t>
            </w:r>
          </w:p>
        </w:tc>
      </w:tr>
      <w:tr w:rsidR="0059409E" w:rsidTr="008F41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89401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89401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9409E" w:rsidRPr="00C539A6" w:rsidRDefault="0059409E" w:rsidP="00894015">
            <w:pPr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9409E" w:rsidRPr="00D95D9F" w:rsidRDefault="0059409E" w:rsidP="00894015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</w:tr>
      <w:tr w:rsidR="0059409E" w:rsidTr="008F419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89401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9409E" w:rsidRDefault="0059409E" w:rsidP="00894015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9409E" w:rsidRPr="00C539A6" w:rsidRDefault="0059409E" w:rsidP="00894015">
            <w:pPr>
              <w:rPr>
                <w:rFonts w:ascii="宋体" w:eastAsia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9409E" w:rsidRPr="00D95D9F" w:rsidRDefault="0059409E" w:rsidP="00894015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</w:tr>
    </w:tbl>
    <w:p w:rsidR="0059409E" w:rsidRDefault="0059409E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59409E" w:rsidRDefault="0059409E" w:rsidP="004C143D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5103"/>
        <w:gridCol w:w="2127"/>
      </w:tblGrid>
      <w:tr w:rsidR="0059409E">
        <w:tc>
          <w:tcPr>
            <w:tcW w:w="1809" w:type="dxa"/>
          </w:tcPr>
          <w:p w:rsidR="0059409E" w:rsidRDefault="0059409E" w:rsidP="004C143D">
            <w:pPr>
              <w:snapToGrid w:val="0"/>
              <w:spacing w:beforeLines="50" w:afterLines="50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59409E" w:rsidRDefault="0059409E" w:rsidP="004C143D">
            <w:pPr>
              <w:snapToGrid w:val="0"/>
              <w:spacing w:beforeLines="5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59409E" w:rsidRDefault="0059409E" w:rsidP="004C143D">
            <w:pPr>
              <w:snapToGrid w:val="0"/>
              <w:spacing w:beforeLines="5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9409E">
        <w:tc>
          <w:tcPr>
            <w:tcW w:w="1809" w:type="dxa"/>
          </w:tcPr>
          <w:p w:rsidR="0059409E" w:rsidRDefault="0059409E" w:rsidP="004C143D">
            <w:pPr>
              <w:snapToGrid w:val="0"/>
              <w:spacing w:beforeLines="5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59409E" w:rsidRDefault="0059409E" w:rsidP="004C143D">
            <w:pPr>
              <w:snapToGrid w:val="0"/>
              <w:spacing w:beforeLines="5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最终测试成绩</w:t>
            </w:r>
          </w:p>
        </w:tc>
        <w:tc>
          <w:tcPr>
            <w:tcW w:w="2127" w:type="dxa"/>
          </w:tcPr>
          <w:p w:rsidR="0059409E" w:rsidRDefault="0059409E" w:rsidP="004C143D">
            <w:pPr>
              <w:snapToGrid w:val="0"/>
              <w:spacing w:beforeLines="5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59409E">
        <w:tc>
          <w:tcPr>
            <w:tcW w:w="1809" w:type="dxa"/>
          </w:tcPr>
          <w:p w:rsidR="0059409E" w:rsidRDefault="0059409E" w:rsidP="004C143D">
            <w:pPr>
              <w:snapToGrid w:val="0"/>
              <w:spacing w:beforeLines="5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59409E" w:rsidRDefault="0059409E" w:rsidP="004C143D">
            <w:pPr>
              <w:snapToGrid w:val="0"/>
              <w:spacing w:beforeLines="5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平时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2127" w:type="dxa"/>
          </w:tcPr>
          <w:p w:rsidR="0059409E" w:rsidRDefault="0059409E" w:rsidP="004C143D">
            <w:pPr>
              <w:snapToGrid w:val="0"/>
              <w:spacing w:beforeLines="5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59409E">
        <w:tc>
          <w:tcPr>
            <w:tcW w:w="1809" w:type="dxa"/>
          </w:tcPr>
          <w:p w:rsidR="0059409E" w:rsidRDefault="0059409E" w:rsidP="004C143D">
            <w:pPr>
              <w:snapToGrid w:val="0"/>
              <w:spacing w:beforeLines="5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:rsidR="0059409E" w:rsidRDefault="0059409E" w:rsidP="004C143D">
            <w:pPr>
              <w:snapToGrid w:val="0"/>
              <w:spacing w:beforeLines="5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平时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2127" w:type="dxa"/>
          </w:tcPr>
          <w:p w:rsidR="0059409E" w:rsidRDefault="0059409E" w:rsidP="004C143D">
            <w:pPr>
              <w:snapToGrid w:val="0"/>
              <w:spacing w:beforeLines="5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59409E">
        <w:tc>
          <w:tcPr>
            <w:tcW w:w="1809" w:type="dxa"/>
          </w:tcPr>
          <w:p w:rsidR="0059409E" w:rsidRDefault="0059409E" w:rsidP="004C143D">
            <w:pPr>
              <w:snapToGrid w:val="0"/>
              <w:spacing w:beforeLines="5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:rsidR="0059409E" w:rsidRDefault="0059409E" w:rsidP="004C143D">
            <w:pPr>
              <w:snapToGrid w:val="0"/>
              <w:spacing w:beforeLines="5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平时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表现</w:t>
            </w:r>
          </w:p>
        </w:tc>
        <w:tc>
          <w:tcPr>
            <w:tcW w:w="2127" w:type="dxa"/>
          </w:tcPr>
          <w:p w:rsidR="0059409E" w:rsidRDefault="0059409E" w:rsidP="004C143D">
            <w:pPr>
              <w:snapToGrid w:val="0"/>
              <w:spacing w:beforeLines="50" w:afterLines="50"/>
              <w:jc w:val="center"/>
              <w:rPr>
                <w:rFonts w:ascii="宋体" w:eastAsia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59409E" w:rsidRDefault="0059409E"/>
    <w:p w:rsidR="0059409E" w:rsidRDefault="0059409E" w:rsidP="004C143D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备注：</w:t>
      </w:r>
    </w:p>
    <w:p w:rsidR="0059409E" w:rsidRDefault="0059409E" w:rsidP="004C143D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59409E" w:rsidRDefault="0059409E" w:rsidP="004C143D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参观、边讲边练、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59409E" w:rsidRDefault="0059409E" w:rsidP="004C143D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”，其中“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/>
          <w:color w:val="000000"/>
          <w:position w:val="-20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/>
          <w:color w:val="000000"/>
          <w:position w:val="-20"/>
          <w:lang w:eastAsia="zh-CN"/>
        </w:rPr>
        <w:t>X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”的方式及成绩占比。</w:t>
      </w:r>
    </w:p>
    <w:p w:rsidR="0059409E" w:rsidRDefault="0059409E" w:rsidP="004C143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59409E" w:rsidRDefault="0059409E" w:rsidP="001D5D67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江春华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2020.9.10</w:t>
      </w:r>
    </w:p>
    <w:sectPr w:rsidR="0059409E" w:rsidSect="00BD4754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09E" w:rsidRDefault="0059409E">
      <w:r>
        <w:separator/>
      </w:r>
    </w:p>
  </w:endnote>
  <w:endnote w:type="continuationSeparator" w:id="0">
    <w:p w:rsidR="0059409E" w:rsidRDefault="00594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華康儷中黑">
    <w:altName w:val="Microsoft JhengHe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ITC Bookman Demi">
    <w:altName w:val="Georg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華康粗圓體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9E" w:rsidRDefault="0059409E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9409E" w:rsidRDefault="0059409E">
    <w:pPr>
      <w:pStyle w:val="Footer"/>
      <w:ind w:right="360"/>
    </w:pPr>
    <w:r w:rsidRPr="00C00B6D"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底線" style="width:518.25pt;height:19.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9E" w:rsidRDefault="0059409E">
    <w:pPr>
      <w:pStyle w:val="Footer"/>
      <w:framePr w:w="1008" w:wrap="around" w:vAnchor="page" w:hAnchor="page" w:x="5491" w:y="16201"/>
      <w:rPr>
        <w:rStyle w:val="PageNumber"/>
        <w:rFonts w:ascii="ITC Bookman Demi" w:hAnsi="ITC Bookman Demi"/>
        <w:color w:val="FFFFFF"/>
        <w:sz w:val="26"/>
        <w:szCs w:val="26"/>
      </w:rPr>
    </w:pP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9409E" w:rsidRDefault="0059409E" w:rsidP="004766CC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09E" w:rsidRDefault="0059409E">
      <w:r>
        <w:separator/>
      </w:r>
    </w:p>
  </w:footnote>
  <w:footnote w:type="continuationSeparator" w:id="0">
    <w:p w:rsidR="0059409E" w:rsidRDefault="00594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9E" w:rsidRDefault="0059409E" w:rsidP="004766CC">
    <w:pPr>
      <w:pStyle w:val="Header"/>
      <w:spacing w:beforeLines="30"/>
      <w:ind w:firstLineChars="850" w:firstLine="31680"/>
      <w:jc w:val="both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49" type="#_x0000_t75" alt="untitled" style="position:absolute;left:0;text-align:left;margin-left:-2.2pt;margin-top:-2.65pt;width:525.05pt;height:28.8pt;z-index:-251656192;visibility:visible">
          <v:imagedata r:id="rId1" o:title="" cropbottom="52158f"/>
          <w10:wrap type="tigh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09E" w:rsidRDefault="0059409E" w:rsidP="004766CC">
    <w:pPr>
      <w:pStyle w:val="Header"/>
      <w:spacing w:beforeLines="30"/>
      <w:ind w:firstLineChars="400" w:firstLine="3168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42.55pt;margin-top:28.3pt;width:207.5pt;height:22.1pt;z-index:251662336;visibility:visible;mso-position-horizontal-relative:page;mso-position-vertical-relative:page" stroked="f" strokeweight=".5pt">
          <v:textbox>
            <w:txbxContent>
              <w:p w:rsidR="0059409E" w:rsidRDefault="0059409E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/>
                    <w:spacing w:val="20"/>
                  </w:rPr>
                  <w:t>SJQU-Q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/>
                    <w:spacing w:val="20"/>
                  </w:rPr>
                  <w:t>-0</w:t>
                </w:r>
                <w:r>
                  <w:rPr>
                    <w:rFonts w:ascii="宋体" w:eastAsia="宋体" w:hAnsi="宋体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/>
                    <w:spacing w:val="20"/>
                  </w:rPr>
                  <w:t>A0</w:t>
                </w:r>
                <w:r>
                  <w:rPr>
                    <w:rFonts w:ascii="宋体" w:eastAsia="宋体" w:hAnsi="宋体" w:hint="eastAsia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640E"/>
    <w:rsid w:val="000A22C6"/>
    <w:rsid w:val="000A3531"/>
    <w:rsid w:val="000A448C"/>
    <w:rsid w:val="000A5A1C"/>
    <w:rsid w:val="000A5D03"/>
    <w:rsid w:val="000A5EA5"/>
    <w:rsid w:val="000A6E2E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D67"/>
    <w:rsid w:val="001D6B75"/>
    <w:rsid w:val="001E0243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184F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2B32"/>
    <w:rsid w:val="00415B53"/>
    <w:rsid w:val="00416E3A"/>
    <w:rsid w:val="00416EE2"/>
    <w:rsid w:val="00421F6F"/>
    <w:rsid w:val="00422249"/>
    <w:rsid w:val="00422B54"/>
    <w:rsid w:val="00423345"/>
    <w:rsid w:val="004267F8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6CC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43D"/>
    <w:rsid w:val="004C1D3E"/>
    <w:rsid w:val="004C7613"/>
    <w:rsid w:val="004D07ED"/>
    <w:rsid w:val="004E412A"/>
    <w:rsid w:val="004E4C3F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409E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5DB0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71B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6E36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16998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4015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4199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7D87"/>
    <w:rsid w:val="00952512"/>
    <w:rsid w:val="009525CC"/>
    <w:rsid w:val="00954AB1"/>
    <w:rsid w:val="00954B2C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3317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72"/>
    <w:rsid w:val="00A3339A"/>
    <w:rsid w:val="00A33917"/>
    <w:rsid w:val="00A36DF9"/>
    <w:rsid w:val="00A423A6"/>
    <w:rsid w:val="00A47514"/>
    <w:rsid w:val="00A505AB"/>
    <w:rsid w:val="00A6016E"/>
    <w:rsid w:val="00A6030A"/>
    <w:rsid w:val="00A62205"/>
    <w:rsid w:val="00A76249"/>
    <w:rsid w:val="00A801CE"/>
    <w:rsid w:val="00A8142F"/>
    <w:rsid w:val="00A823BA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0481"/>
    <w:rsid w:val="00BD4754"/>
    <w:rsid w:val="00BE1F18"/>
    <w:rsid w:val="00BE1F39"/>
    <w:rsid w:val="00BE747E"/>
    <w:rsid w:val="00BE7EFB"/>
    <w:rsid w:val="00BF7135"/>
    <w:rsid w:val="00C00B6D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93F"/>
    <w:rsid w:val="00C37A43"/>
    <w:rsid w:val="00C45186"/>
    <w:rsid w:val="00C459FC"/>
    <w:rsid w:val="00C521A3"/>
    <w:rsid w:val="00C52264"/>
    <w:rsid w:val="00C539A6"/>
    <w:rsid w:val="00C550AE"/>
    <w:rsid w:val="00C5743B"/>
    <w:rsid w:val="00C60FF7"/>
    <w:rsid w:val="00C64518"/>
    <w:rsid w:val="00C67772"/>
    <w:rsid w:val="00C7584A"/>
    <w:rsid w:val="00C75E4D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5D9F"/>
    <w:rsid w:val="00DA48B7"/>
    <w:rsid w:val="00DB7433"/>
    <w:rsid w:val="00DB74C6"/>
    <w:rsid w:val="00DC1BDA"/>
    <w:rsid w:val="00DC78C9"/>
    <w:rsid w:val="00DC7AA0"/>
    <w:rsid w:val="00DD0E64"/>
    <w:rsid w:val="00DD3088"/>
    <w:rsid w:val="00DD3DCE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1CC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47A61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BEB5700"/>
    <w:rsid w:val="2E59298A"/>
    <w:rsid w:val="33B01AD5"/>
    <w:rsid w:val="37E50B00"/>
    <w:rsid w:val="41B97A92"/>
    <w:rsid w:val="49DF08B3"/>
    <w:rsid w:val="5D736B80"/>
    <w:rsid w:val="65310993"/>
    <w:rsid w:val="670937EA"/>
    <w:rsid w:val="6A3E7FC9"/>
    <w:rsid w:val="6E256335"/>
    <w:rsid w:val="700912C5"/>
    <w:rsid w:val="74F62C86"/>
    <w:rsid w:val="78F6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D4754"/>
    <w:pPr>
      <w:widowControl w:val="0"/>
    </w:pPr>
    <w:rPr>
      <w:rFonts w:ascii="Times New Roman" w:eastAsia="PMingLiU" w:hAnsi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D4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B6912"/>
    <w:rPr>
      <w:rFonts w:ascii="Times New Roman" w:eastAsia="PMingLiU" w:hAnsi="Times New Roman"/>
      <w:sz w:val="18"/>
      <w:szCs w:val="18"/>
      <w:lang w:eastAsia="zh-TW"/>
    </w:rPr>
  </w:style>
  <w:style w:type="paragraph" w:styleId="Header">
    <w:name w:val="header"/>
    <w:basedOn w:val="Normal"/>
    <w:link w:val="HeaderChar"/>
    <w:uiPriority w:val="99"/>
    <w:rsid w:val="00BD4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B6912"/>
    <w:rPr>
      <w:rFonts w:ascii="Times New Roman" w:eastAsia="PMingLiU" w:hAnsi="Times New Roman"/>
      <w:sz w:val="18"/>
      <w:szCs w:val="18"/>
      <w:lang w:eastAsia="zh-TW"/>
    </w:rPr>
  </w:style>
  <w:style w:type="table" w:styleId="TableGrid">
    <w:name w:val="Table Grid"/>
    <w:basedOn w:val="TableNormal"/>
    <w:uiPriority w:val="99"/>
    <w:rsid w:val="00BD4754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D4754"/>
    <w:rPr>
      <w:rFonts w:cs="Times New Roman"/>
    </w:rPr>
  </w:style>
  <w:style w:type="character" w:styleId="Hyperlink">
    <w:name w:val="Hyperlink"/>
    <w:basedOn w:val="DefaultParagraphFont"/>
    <w:uiPriority w:val="99"/>
    <w:rsid w:val="00BD4754"/>
    <w:rPr>
      <w:rFonts w:cs="Times New Roman"/>
      <w:color w:val="0000FF"/>
      <w:u w:val="single"/>
    </w:rPr>
  </w:style>
  <w:style w:type="paragraph" w:customStyle="1" w:styleId="1">
    <w:name w:val="1 字元"/>
    <w:basedOn w:val="Normal"/>
    <w:uiPriority w:val="99"/>
    <w:rsid w:val="00BD475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AFA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2</Pages>
  <Words>177</Words>
  <Characters>1012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微软用户</cp:lastModifiedBy>
  <cp:revision>38</cp:revision>
  <cp:lastPrinted>2015-03-18T03:45:00Z</cp:lastPrinted>
  <dcterms:created xsi:type="dcterms:W3CDTF">2015-08-27T04:51:00Z</dcterms:created>
  <dcterms:modified xsi:type="dcterms:W3CDTF">2020-09-20T08:46:00Z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2052-11.1.0.8496</vt:lpwstr>
  </property>
</Properties>
</file>