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A2" w:rsidRDefault="00B064A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rect id="文本框 1" o:spid="_x0000_s1026" style="position:absolute;margin-left:42.55pt;margin-top:28.3pt;width:207.5pt;height:22.1pt;z-index:251658240;mso-position-horizontal-relative:page;mso-position-vertical-relative:page" stroked="f">
            <v:textbox>
              <w:txbxContent>
                <w:p w:rsidR="00B064A2" w:rsidRDefault="00B064A2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rect>
        </w:pict>
      </w:r>
    </w:p>
    <w:p w:rsidR="00B064A2" w:rsidRDefault="00B064A2" w:rsidP="00AA41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4A2" w:rsidRDefault="00B064A2" w:rsidP="00AA41A7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>
        <w:rPr>
          <w:rFonts w:ascii="宋体" w:hAnsi="宋体" w:cs="宋体" w:hint="eastAsia"/>
          <w:sz w:val="30"/>
          <w:szCs w:val="30"/>
          <w:u w:val="single"/>
        </w:rPr>
        <w:t>日语概说</w:t>
      </w:r>
      <w:r>
        <w:rPr>
          <w:rFonts w:ascii="宋体" w:hAnsi="宋体" w:cs="宋体"/>
          <w:sz w:val="30"/>
          <w:szCs w:val="30"/>
          <w:u w:val="single"/>
        </w:rPr>
        <w:t>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4A2" w:rsidRDefault="00B064A2" w:rsidP="00AA41A7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4A2" w:rsidRDefault="00B064A2" w:rsidP="00595DB1">
      <w:pPr>
        <w:spacing w:beforeLines="50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 1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邱根成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6"/>
        <w:gridCol w:w="4949"/>
        <w:gridCol w:w="2511"/>
      </w:tblGrid>
      <w:tr w:rsidR="00B064A2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4A2" w:rsidRDefault="00B064A2" w:rsidP="00B064A2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4A2" w:rsidRPr="001163C3" w:rsidRDefault="00B064A2" w:rsidP="002F27EA">
            <w:pPr>
              <w:ind w:left="-50" w:right="-50"/>
              <w:rPr>
                <w:rFonts w:ascii="宋体"/>
              </w:rPr>
            </w:pPr>
            <w:r w:rsidRPr="001163C3">
              <w:rPr>
                <w:rFonts w:ascii="宋体" w:hAnsi="宋体" w:cs="宋体" w:hint="eastAsia"/>
              </w:rPr>
              <w:t>第一章</w:t>
            </w:r>
            <w:r w:rsidRPr="001163C3">
              <w:rPr>
                <w:rFonts w:ascii="宋体" w:hAnsi="宋体" w:cs="宋体"/>
              </w:rPr>
              <w:t xml:space="preserve"> </w:t>
            </w:r>
            <w:r w:rsidRPr="001163C3">
              <w:rPr>
                <w:rFonts w:ascii="宋体" w:hAnsi="宋体" w:cs="宋体" w:hint="eastAsia"/>
              </w:rPr>
              <w:t>语音</w:t>
            </w:r>
            <w:r w:rsidRPr="001163C3">
              <w:rPr>
                <w:rFonts w:ascii="宋体"/>
              </w:rPr>
              <w:t> 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eastAsia="MS Mincho" w:cs="MS Mincho"/>
              </w:rPr>
              <w:t>.</w:t>
            </w:r>
            <w:r>
              <w:rPr>
                <w:rFonts w:ascii="MS Mincho" w:eastAsia="MS Mincho" w:hAnsi="MS Mincho" w:cs="MS Mincho"/>
                <w:lang w:eastAsia="ja-JP"/>
              </w:rPr>
              <w:t>2</w:t>
            </w:r>
            <w:r>
              <w:rPr>
                <w:rFonts w:ascii="MS Mincho" w:eastAsia="MS Mincho" w:cs="MS Mincho"/>
              </w:rPr>
              <w:t>.</w:t>
            </w:r>
            <w:r>
              <w:rPr>
                <w:rFonts w:ascii="MS Mincho" w:eastAsia="MS Mincho" w:hAnsi="MS Mincho" w:cs="MS Mincho"/>
                <w:lang w:eastAsia="ja-JP"/>
              </w:rPr>
              <w:t>3</w:t>
            </w:r>
            <w:r>
              <w:rPr>
                <w:rFonts w:ascii="MS Mincho" w:eastAsia="MS Mincho" w:cs="MS Mincho"/>
              </w:rPr>
              <w:t>.</w:t>
            </w:r>
            <w:r>
              <w:rPr>
                <w:rFonts w:ascii="MS Mincho" w:eastAsia="MS Mincho" w:hAnsi="MS Mincho" w:cs="MS Mincho"/>
                <w:lang w:eastAsia="ja-JP"/>
              </w:rPr>
              <w:t>4</w:t>
            </w:r>
            <w:r>
              <w:rPr>
                <w:rFonts w:ascii="宋体" w:hAnsi="宋体" w:cs="宋体" w:hint="eastAsia"/>
              </w:rPr>
              <w:t>节</w:t>
            </w:r>
          </w:p>
        </w:tc>
      </w:tr>
      <w:tr w:rsidR="00B064A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4A2" w:rsidRDefault="00B064A2" w:rsidP="00BD3089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日本語の音声に関する基礎知識</w:t>
            </w:r>
          </w:p>
          <w:p w:rsidR="00B064A2" w:rsidRDefault="00B064A2" w:rsidP="00BD3089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音素、音節及び音声変化</w:t>
            </w:r>
          </w:p>
        </w:tc>
      </w:tr>
      <w:tr w:rsidR="00B064A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4A2" w:rsidRDefault="00B064A2" w:rsidP="00B064A2">
            <w:pPr>
              <w:adjustRightInd w:val="0"/>
              <w:snapToGrid w:val="0"/>
              <w:ind w:leftChars="-24" w:left="31680"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先ず中国語の音声と比べて、日本語の音声における基本特徴を述べてみる。次に練習問題を確認して、授業の内容に対する理解を進めるつもりである。</w:t>
            </w:r>
          </w:p>
        </w:tc>
      </w:tr>
      <w:tr w:rsidR="00B064A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4A2" w:rsidRDefault="00B064A2">
            <w:pPr>
              <w:ind w:left="-50" w:right="-50"/>
              <w:rPr>
                <w:rFonts w:ascii="仿宋_GB2312" w:eastAsia="仿宋_GB2312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語音の術語に対する認識</w:t>
            </w:r>
          </w:p>
          <w:p w:rsidR="00B064A2" w:rsidRDefault="00B064A2" w:rsidP="005C6666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日本語の音韻体系</w:t>
            </w:r>
          </w:p>
        </w:tc>
      </w:tr>
      <w:tr w:rsidR="00B064A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4A2" w:rsidRDefault="00B064A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4A2" w:rsidRDefault="00B064A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4A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4A2" w:rsidRPr="00C33120" w:rsidRDefault="00B064A2" w:rsidP="00B064A2">
            <w:pPr>
              <w:adjustRightInd w:val="0"/>
              <w:snapToGrid w:val="0"/>
              <w:ind w:leftChars="-24" w:left="31680" w:right="-50" w:firstLineChars="200" w:firstLine="31680"/>
              <w:rPr>
                <w:rFonts w:ascii="宋体"/>
              </w:rPr>
            </w:pPr>
            <w:r w:rsidRPr="00C33120">
              <w:rPr>
                <w:rFonts w:ascii="宋体" w:hAnsi="宋体" w:cs="宋体" w:hint="eastAsia"/>
              </w:rPr>
              <w:t>教学内容与时间分配基本如下，</w:t>
            </w:r>
            <w:r>
              <w:rPr>
                <w:rFonts w:ascii="宋体" w:hAnsi="宋体" w:cs="宋体" w:hint="eastAsia"/>
              </w:rPr>
              <w:t>原则上</w:t>
            </w:r>
            <w:r w:rsidRPr="00C33120">
              <w:rPr>
                <w:rFonts w:ascii="宋体" w:hAnsi="宋体" w:cs="宋体" w:hint="eastAsia"/>
              </w:rPr>
              <w:t>根据授</w:t>
            </w:r>
            <w:r>
              <w:rPr>
                <w:rFonts w:ascii="宋体" w:hAnsi="宋体" w:cs="宋体" w:hint="eastAsia"/>
              </w:rPr>
              <w:t>课进展，可能做适当的调整，鼓励学生积极参与加深理解，力求提高课堂</w:t>
            </w:r>
            <w:r w:rsidRPr="00C33120">
              <w:rPr>
                <w:rFonts w:ascii="宋体" w:hAnsi="宋体" w:cs="宋体" w:hint="eastAsia"/>
              </w:rPr>
              <w:t>授课教学效果。</w:t>
            </w:r>
          </w:p>
          <w:p w:rsidR="00B064A2" w:rsidRPr="005B6F1C" w:rsidRDefault="00B064A2">
            <w:pPr>
              <w:adjustRightInd w:val="0"/>
              <w:snapToGrid w:val="0"/>
              <w:ind w:left="-50" w:right="-50"/>
              <w:rPr>
                <w:rFonts w:ascii="MS Mincho"/>
              </w:rPr>
            </w:pP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 w:hAnsi="Times New Roman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発音と単音　　　　　　　　</w:t>
            </w:r>
            <w:r>
              <w:rPr>
                <w:rFonts w:ascii="MS Mincho" w:hAnsi="MS Mincho" w:cs="MS Mincho"/>
                <w:lang w:eastAsia="ja-JP"/>
              </w:rPr>
              <w:t>25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母音と子音　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2</w:t>
            </w:r>
            <w:r>
              <w:rPr>
                <w:rFonts w:ascii="MS Mincho" w:eastAsia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清音と濁音　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音節構成　　　　　　　　　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　　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4A2" w:rsidRDefault="00B064A2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4A2" w:rsidRDefault="00B064A2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4A2" w:rsidRPr="006621EF" w:rsidRDefault="00B064A2" w:rsidP="00B064A2">
            <w:pPr>
              <w:ind w:right="-50" w:firstLineChars="200" w:firstLine="31680"/>
              <w:rPr>
                <w:rFonts w:ascii="宋体"/>
              </w:rPr>
            </w:pPr>
            <w:r w:rsidRPr="006621EF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cs="宋体" w:hint="eastAsia"/>
              </w:rPr>
              <w:t>课堂</w:t>
            </w:r>
            <w:r w:rsidRPr="006621EF">
              <w:rPr>
                <w:rFonts w:ascii="宋体" w:hAnsi="宋体" w:cs="宋体" w:hint="eastAsia"/>
              </w:rPr>
              <w:t>授课特点，教学方法</w:t>
            </w:r>
            <w:r>
              <w:rPr>
                <w:rFonts w:ascii="宋体" w:hAnsi="宋体" w:cs="宋体" w:hint="eastAsia"/>
              </w:rPr>
              <w:t>通过</w:t>
            </w:r>
            <w:r w:rsidRPr="006621EF">
              <w:rPr>
                <w:rFonts w:ascii="宋体" w:hAnsi="宋体" w:cs="宋体" w:hint="eastAsia"/>
              </w:rPr>
              <w:t>互动形式，实施手段是教师围绕内容重点，</w:t>
            </w:r>
            <w:r>
              <w:rPr>
                <w:rFonts w:ascii="宋体" w:hAnsi="宋体" w:cs="宋体" w:hint="eastAsia"/>
              </w:rPr>
              <w:t>通过多媒体课件</w:t>
            </w:r>
            <w:r w:rsidRPr="006621EF">
              <w:rPr>
                <w:rFonts w:ascii="宋体" w:hAnsi="宋体" w:cs="宋体" w:hint="eastAsia"/>
              </w:rPr>
              <w:t>与学生</w:t>
            </w:r>
            <w:r>
              <w:rPr>
                <w:rFonts w:ascii="宋体" w:hAnsi="宋体" w:cs="宋体" w:hint="eastAsia"/>
              </w:rPr>
              <w:t>交流</w:t>
            </w:r>
            <w:r w:rsidRPr="006621EF">
              <w:rPr>
                <w:rFonts w:ascii="宋体" w:hAnsi="宋体" w:cs="宋体" w:hint="eastAsia"/>
              </w:rPr>
              <w:t>。</w:t>
            </w:r>
            <w:r>
              <w:rPr>
                <w:rFonts w:ascii="宋体" w:hAnsi="宋体" w:cs="宋体" w:hint="eastAsia"/>
              </w:rPr>
              <w:t>即</w:t>
            </w:r>
            <w:r w:rsidRPr="006621EF">
              <w:rPr>
                <w:rFonts w:ascii="宋体" w:hAnsi="宋体" w:cs="宋体" w:hint="eastAsia"/>
              </w:rPr>
              <w:t>根据章节</w:t>
            </w:r>
            <w:r>
              <w:rPr>
                <w:rFonts w:ascii="宋体" w:hAnsi="宋体" w:cs="宋体" w:hint="eastAsia"/>
              </w:rPr>
              <w:t>顺序</w:t>
            </w:r>
            <w:r w:rsidRPr="006621EF">
              <w:rPr>
                <w:rFonts w:ascii="宋体" w:hAnsi="宋体" w:cs="宋体" w:hint="eastAsia"/>
              </w:rPr>
              <w:t>，首先确认学生有无提问，然后按顺序说明</w:t>
            </w:r>
            <w:r>
              <w:rPr>
                <w:rFonts w:ascii="宋体" w:hAnsi="宋体" w:cs="宋体" w:hint="eastAsia"/>
              </w:rPr>
              <w:t>重点</w:t>
            </w:r>
            <w:r w:rsidRPr="006621EF">
              <w:rPr>
                <w:rFonts w:ascii="宋体" w:hAnsi="宋体" w:cs="宋体" w:hint="eastAsia"/>
              </w:rPr>
              <w:t>，并结合习题向学生提问</w:t>
            </w:r>
            <w:r>
              <w:rPr>
                <w:rFonts w:ascii="宋体" w:hAnsi="宋体" w:cs="宋体" w:hint="eastAsia"/>
              </w:rPr>
              <w:t>，最后评价小结</w:t>
            </w:r>
            <w:r w:rsidRPr="006621EF">
              <w:rPr>
                <w:rFonts w:ascii="宋体" w:hAnsi="宋体" w:cs="宋体" w:hint="eastAsia"/>
              </w:rPr>
              <w:t>。由于教材具有</w:t>
            </w:r>
            <w:r>
              <w:rPr>
                <w:rFonts w:ascii="宋体" w:hAnsi="宋体" w:cs="宋体" w:hint="eastAsia"/>
              </w:rPr>
              <w:t>较多专业知识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体现出较强的专业性。</w:t>
            </w:r>
            <w:r w:rsidRPr="006621EF">
              <w:rPr>
                <w:rFonts w:ascii="宋体" w:hAnsi="宋体" w:cs="宋体" w:hint="eastAsia"/>
              </w:rPr>
              <w:t>为了帮助学生理解，</w:t>
            </w:r>
            <w:r>
              <w:rPr>
                <w:rFonts w:ascii="宋体" w:hAnsi="宋体" w:cs="宋体" w:hint="eastAsia"/>
              </w:rPr>
              <w:t>主要围绕重点内容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4A2">
        <w:trPr>
          <w:cantSplit/>
          <w:trHeight w:val="1131"/>
          <w:jc w:val="center"/>
        </w:trPr>
        <w:tc>
          <w:tcPr>
            <w:tcW w:w="8956" w:type="dxa"/>
            <w:gridSpan w:val="3"/>
          </w:tcPr>
          <w:p w:rsidR="00B064A2" w:rsidRPr="00432BDB" w:rsidRDefault="00B064A2">
            <w:pPr>
              <w:adjustRightInd w:val="0"/>
              <w:snapToGrid w:val="0"/>
              <w:ind w:right="-50"/>
              <w:rPr>
                <w:rFonts w:ascii="仿宋_GB2312" w:eastAsia="MS Mincho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4A2" w:rsidRPr="00D113E7" w:rsidRDefault="00B064A2" w:rsidP="00B064A2">
            <w:pPr>
              <w:adjustRightInd w:val="0"/>
              <w:snapToGrid w:val="0"/>
              <w:ind w:right="-50" w:firstLineChars="100" w:firstLine="31680"/>
              <w:rPr>
                <w:rFonts w:ascii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授業内容を復習し、第一章前半の宿題をやると共に、決まった時間内に解答を提出すること、また、第一章後半を予習すること。</w:t>
            </w:r>
          </w:p>
        </w:tc>
      </w:tr>
      <w:tr w:rsidR="00B064A2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4A2" w:rsidRDefault="00B064A2" w:rsidP="00B064A2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4A2" w:rsidRDefault="00B064A2" w:rsidP="00B064A2">
            <w:pPr>
              <w:ind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4A2" w:rsidRDefault="00B064A2" w:rsidP="00AA41A7">
      <w:pPr>
        <w:spacing w:line="400" w:lineRule="exact"/>
        <w:jc w:val="center"/>
        <w:rPr>
          <w:rFonts w:ascii="Times New Roman" w:hAnsi="Times New Roman" w:cs="Times New Roman"/>
          <w:lang w:eastAsia="ja-JP"/>
        </w:rPr>
      </w:pPr>
      <w:r>
        <w:rPr>
          <w:rFonts w:eastAsia="MS Mincho"/>
          <w:lang w:eastAsia="ja-JP"/>
        </w:rPr>
        <w:br w:type="page"/>
      </w:r>
    </w:p>
    <w:p w:rsidR="00B064A2" w:rsidRDefault="00B064A2" w:rsidP="00AA41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4A2" w:rsidRDefault="00B064A2" w:rsidP="00AA41A7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 xml:space="preserve"> ____</w:t>
      </w:r>
      <w:r>
        <w:rPr>
          <w:rFonts w:ascii="宋体" w:hAnsi="宋体" w:cs="宋体" w:hint="eastAsia"/>
          <w:sz w:val="30"/>
          <w:szCs w:val="30"/>
          <w:u w:val="single"/>
        </w:rPr>
        <w:t>日语概说</w:t>
      </w:r>
      <w:r>
        <w:rPr>
          <w:rFonts w:ascii="宋体" w:hAnsi="宋体" w:cs="宋体"/>
          <w:sz w:val="30"/>
          <w:szCs w:val="30"/>
          <w:u w:val="single"/>
        </w:rPr>
        <w:t>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4A2" w:rsidRDefault="00B064A2" w:rsidP="00AA41A7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cs="宋体"/>
          <w:sz w:val="28"/>
          <w:szCs w:val="28"/>
        </w:rPr>
        <w:t xml:space="preserve"> </w:t>
      </w:r>
    </w:p>
    <w:p w:rsidR="00B064A2" w:rsidRDefault="00B064A2" w:rsidP="00595DB1">
      <w:pPr>
        <w:spacing w:beforeLines="50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2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邱根成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6"/>
        <w:gridCol w:w="4949"/>
        <w:gridCol w:w="2511"/>
      </w:tblGrid>
      <w:tr w:rsidR="00B064A2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4A2" w:rsidRDefault="00B064A2" w:rsidP="00B064A2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4A2" w:rsidRPr="001163C3" w:rsidRDefault="00B064A2" w:rsidP="002F27EA">
            <w:pPr>
              <w:ind w:left="-50" w:right="-5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第一章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语音</w:t>
            </w:r>
            <w:r>
              <w:rPr>
                <w:rFonts w:ascii="宋体" w:hAnsi="宋体" w:cs="宋体"/>
              </w:rPr>
              <w:t>5.6.7</w:t>
            </w:r>
            <w:r>
              <w:rPr>
                <w:rFonts w:ascii="宋体" w:hAnsi="宋体" w:cs="宋体" w:hint="eastAsia"/>
              </w:rPr>
              <w:t>节</w:t>
            </w:r>
          </w:p>
        </w:tc>
      </w:tr>
      <w:tr w:rsidR="00B064A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4A2" w:rsidRDefault="00B064A2">
            <w:pPr>
              <w:adjustRightInd w:val="0"/>
              <w:snapToGrid w:val="0"/>
              <w:ind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音韻変化の発生メカニズム</w:t>
            </w:r>
          </w:p>
          <w:p w:rsidR="00B064A2" w:rsidRDefault="00B064A2">
            <w:pPr>
              <w:adjustRightInd w:val="0"/>
              <w:snapToGrid w:val="0"/>
              <w:ind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音韻変化のパターン</w:t>
            </w:r>
          </w:p>
        </w:tc>
      </w:tr>
      <w:tr w:rsidR="00B064A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4A2" w:rsidRDefault="00B064A2" w:rsidP="00B064A2">
            <w:pPr>
              <w:adjustRightInd w:val="0"/>
              <w:snapToGrid w:val="0"/>
              <w:ind w:leftChars="-24" w:left="31680" w:right="-50" w:firstLineChars="100" w:firstLine="3168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先ず音韻変化の種類から、その形成特徴を確認することによって、変化のパターンを説明すると共に、その重要性を説明するつもりである。</w:t>
            </w:r>
          </w:p>
        </w:tc>
      </w:tr>
      <w:tr w:rsidR="00B064A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4A2" w:rsidRDefault="00B064A2" w:rsidP="00323F86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音韻変化のパターン</w:t>
            </w:r>
          </w:p>
          <w:p w:rsidR="00B064A2" w:rsidRPr="00323F86" w:rsidRDefault="00B064A2" w:rsidP="00323F86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音韻変化と語彙の関係</w:t>
            </w:r>
          </w:p>
        </w:tc>
      </w:tr>
      <w:tr w:rsidR="00B064A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4A2" w:rsidRDefault="00B064A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4A2" w:rsidRDefault="00B064A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4A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4A2" w:rsidRPr="00C33120" w:rsidRDefault="00B064A2" w:rsidP="00B064A2">
            <w:pPr>
              <w:adjustRightInd w:val="0"/>
              <w:snapToGrid w:val="0"/>
              <w:ind w:leftChars="-24" w:left="31680" w:right="-50" w:firstLineChars="200" w:firstLine="31680"/>
              <w:rPr>
                <w:rFonts w:ascii="宋体"/>
              </w:rPr>
            </w:pPr>
            <w:r w:rsidRPr="00C33120">
              <w:rPr>
                <w:rFonts w:ascii="宋体" w:hAnsi="宋体" w:cs="宋体" w:hint="eastAsia"/>
              </w:rPr>
              <w:t>教学内容与时间分配基本如下，</w:t>
            </w:r>
            <w:r>
              <w:rPr>
                <w:rFonts w:ascii="宋体" w:hAnsi="宋体" w:cs="宋体" w:hint="eastAsia"/>
              </w:rPr>
              <w:t>原则上</w:t>
            </w:r>
            <w:r w:rsidRPr="00C33120">
              <w:rPr>
                <w:rFonts w:ascii="宋体" w:hAnsi="宋体" w:cs="宋体" w:hint="eastAsia"/>
              </w:rPr>
              <w:t>根据授</w:t>
            </w:r>
            <w:r>
              <w:rPr>
                <w:rFonts w:ascii="宋体" w:hAnsi="宋体" w:cs="宋体" w:hint="eastAsia"/>
              </w:rPr>
              <w:t>课进展，可能做适当的调整，鼓励学生积极参与加深理解，力求提高课堂</w:t>
            </w:r>
            <w:r w:rsidRPr="00C33120">
              <w:rPr>
                <w:rFonts w:ascii="宋体" w:hAnsi="宋体" w:cs="宋体" w:hint="eastAsia"/>
              </w:rPr>
              <w:t>授课教学效果。</w:t>
            </w:r>
          </w:p>
          <w:p w:rsidR="00B064A2" w:rsidRPr="00E264F3" w:rsidRDefault="00B064A2" w:rsidP="00B064A2">
            <w:pPr>
              <w:adjustRightInd w:val="0"/>
              <w:snapToGrid w:val="0"/>
              <w:ind w:leftChars="-24" w:left="31680" w:right="-50" w:firstLineChars="200" w:firstLine="31680"/>
              <w:rPr>
                <w:rFonts w:ascii="仿宋_GB2312" w:hAnsi="宋体"/>
              </w:rPr>
            </w:pP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現代日本語の音韻変化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 </w:t>
            </w:r>
            <w:r>
              <w:rPr>
                <w:rFonts w:ascii="MS Mincho" w:hAnsi="MS Mincho" w:cs="MS Mincho"/>
                <w:lang w:eastAsia="ja-JP"/>
              </w:rPr>
              <w:t xml:space="preserve">   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音便連濁等について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</w:t>
            </w:r>
            <w:r>
              <w:rPr>
                <w:rFonts w:ascii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音韻添加転呼音について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  </w:t>
            </w:r>
            <w:r>
              <w:rPr>
                <w:rFonts w:ascii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日本語のイントネーション　　　</w:t>
            </w:r>
            <w:r>
              <w:rPr>
                <w:rFonts w:ascii="MS Mincho" w:hAnsi="MS Mincho" w:cs="MS Mincho"/>
                <w:lang w:eastAsia="ja-JP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</w:t>
            </w:r>
            <w:r>
              <w:rPr>
                <w:rFonts w:ascii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MS Mincho" w:eastAsia="MS Mincho" w:hAnsi="MS Mincho" w:cs="MS Mincho" w:hint="eastAsia"/>
              </w:rPr>
              <w:t xml:space="preserve">練習　　　　　　　</w:t>
            </w:r>
            <w:r>
              <w:rPr>
                <w:rFonts w:ascii="MS Mincho" w:hAnsi="MS Mincho" w:cs="MS Mincho"/>
              </w:rPr>
              <w:t xml:space="preserve"> </w:t>
            </w:r>
            <w:r>
              <w:rPr>
                <w:rFonts w:ascii="MS Mincho" w:eastAsia="MS Mincho" w:hAnsi="MS Mincho" w:cs="MS Mincho" w:hint="eastAsia"/>
                <w:lang w:eastAsia="ja-JP"/>
              </w:rPr>
              <w:t xml:space="preserve">　　　　　　　</w:t>
            </w:r>
            <w:r>
              <w:rPr>
                <w:rFonts w:ascii="MS Mincho" w:eastAsia="MS Mincho" w:hAnsi="MS Mincho" w:cs="MS Mincho"/>
              </w:rPr>
              <w:t>1</w:t>
            </w:r>
            <w:r>
              <w:rPr>
                <w:rFonts w:ascii="MS Mincho" w:hAnsi="MS Mincho" w:cs="MS Mincho"/>
              </w:rPr>
              <w:t>5</w:t>
            </w:r>
            <w:r>
              <w:rPr>
                <w:rFonts w:ascii="MS Mincho" w:eastAsia="MS Mincho" w:hAnsi="MS Mincho" w:cs="MS Mincho" w:hint="eastAsia"/>
              </w:rPr>
              <w:t>分間</w:t>
            </w:r>
          </w:p>
          <w:p w:rsidR="00B064A2" w:rsidRDefault="00B064A2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4A2" w:rsidRDefault="00B064A2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4A2" w:rsidRDefault="00B064A2" w:rsidP="00B064A2">
            <w:pPr>
              <w:ind w:right="-50" w:firstLineChars="200" w:firstLine="31680"/>
              <w:rPr>
                <w:rFonts w:ascii="仿宋_GB2312" w:eastAsia="仿宋_GB2312" w:hAnsi="宋体"/>
              </w:rPr>
            </w:pPr>
            <w:r w:rsidRPr="006621EF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cs="宋体" w:hint="eastAsia"/>
              </w:rPr>
              <w:t>课堂</w:t>
            </w:r>
            <w:r w:rsidRPr="006621EF">
              <w:rPr>
                <w:rFonts w:ascii="宋体" w:hAnsi="宋体" w:cs="宋体" w:hint="eastAsia"/>
              </w:rPr>
              <w:t>授课特点，教学方法</w:t>
            </w:r>
            <w:r>
              <w:rPr>
                <w:rFonts w:ascii="宋体" w:hAnsi="宋体" w:cs="宋体" w:hint="eastAsia"/>
              </w:rPr>
              <w:t>通过</w:t>
            </w:r>
            <w:r w:rsidRPr="006621EF">
              <w:rPr>
                <w:rFonts w:ascii="宋体" w:hAnsi="宋体" w:cs="宋体" w:hint="eastAsia"/>
              </w:rPr>
              <w:t>互动形式，实施手段是教师围绕内容重点，</w:t>
            </w:r>
            <w:r>
              <w:rPr>
                <w:rFonts w:ascii="宋体" w:hAnsi="宋体" w:cs="宋体" w:hint="eastAsia"/>
              </w:rPr>
              <w:t>通过多媒体课件</w:t>
            </w:r>
            <w:r w:rsidRPr="006621EF">
              <w:rPr>
                <w:rFonts w:ascii="宋体" w:hAnsi="宋体" w:cs="宋体" w:hint="eastAsia"/>
              </w:rPr>
              <w:t>与学生</w:t>
            </w:r>
            <w:r>
              <w:rPr>
                <w:rFonts w:ascii="宋体" w:hAnsi="宋体" w:cs="宋体" w:hint="eastAsia"/>
              </w:rPr>
              <w:t>交流</w:t>
            </w:r>
            <w:r w:rsidRPr="006621EF">
              <w:rPr>
                <w:rFonts w:ascii="宋体" w:hAnsi="宋体" w:cs="宋体" w:hint="eastAsia"/>
              </w:rPr>
              <w:t>。</w:t>
            </w:r>
            <w:r>
              <w:rPr>
                <w:rFonts w:ascii="宋体" w:hAnsi="宋体" w:cs="宋体" w:hint="eastAsia"/>
              </w:rPr>
              <w:t>即</w:t>
            </w:r>
            <w:r w:rsidRPr="006621EF">
              <w:rPr>
                <w:rFonts w:ascii="宋体" w:hAnsi="宋体" w:cs="宋体" w:hint="eastAsia"/>
              </w:rPr>
              <w:t>根据章节</w:t>
            </w:r>
            <w:r>
              <w:rPr>
                <w:rFonts w:ascii="宋体" w:hAnsi="宋体" w:cs="宋体" w:hint="eastAsia"/>
              </w:rPr>
              <w:t>顺序</w:t>
            </w:r>
            <w:r w:rsidRPr="006621EF">
              <w:rPr>
                <w:rFonts w:ascii="宋体" w:hAnsi="宋体" w:cs="宋体" w:hint="eastAsia"/>
              </w:rPr>
              <w:t>，首先确认学生有无提问，然后按顺序说明</w:t>
            </w:r>
            <w:r>
              <w:rPr>
                <w:rFonts w:ascii="宋体" w:hAnsi="宋体" w:cs="宋体" w:hint="eastAsia"/>
              </w:rPr>
              <w:t>重点</w:t>
            </w:r>
            <w:r w:rsidRPr="006621EF">
              <w:rPr>
                <w:rFonts w:ascii="宋体" w:hAnsi="宋体" w:cs="宋体" w:hint="eastAsia"/>
              </w:rPr>
              <w:t>，并结合习题向学生提问</w:t>
            </w:r>
            <w:r>
              <w:rPr>
                <w:rFonts w:ascii="宋体" w:hAnsi="宋体" w:cs="宋体" w:hint="eastAsia"/>
              </w:rPr>
              <w:t>，最后评价小结</w:t>
            </w:r>
            <w:r w:rsidRPr="006621EF">
              <w:rPr>
                <w:rFonts w:ascii="宋体" w:hAnsi="宋体" w:cs="宋体" w:hint="eastAsia"/>
              </w:rPr>
              <w:t>。由于教材具有</w:t>
            </w:r>
            <w:r>
              <w:rPr>
                <w:rFonts w:ascii="宋体" w:hAnsi="宋体" w:cs="宋体" w:hint="eastAsia"/>
              </w:rPr>
              <w:t>较多专业知识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体现出较强的专业性。</w:t>
            </w:r>
            <w:r w:rsidRPr="006621EF">
              <w:rPr>
                <w:rFonts w:ascii="宋体" w:hAnsi="宋体" w:cs="宋体" w:hint="eastAsia"/>
              </w:rPr>
              <w:t>为了帮助学生理解，</w:t>
            </w:r>
            <w:r>
              <w:rPr>
                <w:rFonts w:ascii="宋体" w:hAnsi="宋体" w:cs="宋体" w:hint="eastAsia"/>
              </w:rPr>
              <w:t>主要围绕重点内容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4A2">
        <w:trPr>
          <w:cantSplit/>
          <w:trHeight w:val="1580"/>
          <w:jc w:val="center"/>
        </w:trPr>
        <w:tc>
          <w:tcPr>
            <w:tcW w:w="8956" w:type="dxa"/>
            <w:gridSpan w:val="3"/>
          </w:tcPr>
          <w:p w:rsidR="00B064A2" w:rsidRDefault="00B064A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</w:p>
          <w:p w:rsidR="00B064A2" w:rsidRDefault="00B064A2" w:rsidP="00B064A2">
            <w:pPr>
              <w:adjustRightInd w:val="0"/>
              <w:snapToGrid w:val="0"/>
              <w:ind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授業内容を復習し、第一章後半の宿題と小テストをやり、決まった時間内に解答を提出すること、また、第二章前半を予習すること。</w:t>
            </w:r>
          </w:p>
        </w:tc>
      </w:tr>
      <w:tr w:rsidR="00B064A2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4A2" w:rsidRDefault="00B064A2" w:rsidP="00B064A2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4A2" w:rsidRDefault="00B064A2" w:rsidP="00B064A2">
            <w:pPr>
              <w:ind w:right="-50" w:firstLineChars="100" w:firstLine="3168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4A2" w:rsidRDefault="00B064A2" w:rsidP="00AA41A7">
      <w:pPr>
        <w:rPr>
          <w:rFonts w:ascii="Times New Roman" w:eastAsia="MS Mincho" w:hAnsi="Times New Roman"/>
          <w:lang w:eastAsia="ja-JP"/>
        </w:rPr>
      </w:pPr>
      <w:r>
        <w:rPr>
          <w:rFonts w:eastAsia="MS Mincho"/>
          <w:lang w:eastAsia="ja-JP"/>
        </w:rPr>
        <w:t xml:space="preserve"> </w:t>
      </w:r>
    </w:p>
    <w:p w:rsidR="00B064A2" w:rsidRDefault="00B064A2" w:rsidP="00AA41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eastAsia="MS Mincho"/>
        </w:rPr>
        <w:br w:type="page"/>
      </w: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B064A2" w:rsidRDefault="00B064A2" w:rsidP="00AA41A7">
      <w:pPr>
        <w:spacing w:line="400" w:lineRule="exact"/>
        <w:jc w:val="center"/>
        <w:rPr>
          <w:rFonts w:ascii="宋体" w:hAnsi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_______</w:t>
      </w:r>
      <w:r>
        <w:rPr>
          <w:rFonts w:ascii="宋体" w:hAnsi="宋体" w:cs="宋体" w:hint="eastAsia"/>
          <w:sz w:val="30"/>
          <w:szCs w:val="30"/>
          <w:u w:val="single"/>
        </w:rPr>
        <w:t>日语概说</w:t>
      </w:r>
      <w:r>
        <w:rPr>
          <w:rFonts w:ascii="宋体" w:hAnsi="宋体" w:cs="宋体"/>
          <w:sz w:val="30"/>
          <w:szCs w:val="30"/>
          <w:u w:val="single"/>
        </w:rPr>
        <w:t>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B064A2" w:rsidRDefault="00B064A2" w:rsidP="00595DB1">
      <w:pPr>
        <w:spacing w:beforeLines="50" w:line="400" w:lineRule="exact"/>
        <w:rPr>
          <w:rFonts w:ascii="仿宋_GB2312" w:eastAsia="仿宋_GB2312" w:hAnsi="宋体"/>
          <w:kern w:val="0"/>
          <w:sz w:val="24"/>
          <w:szCs w:val="24"/>
          <w:highlight w:val="yellow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/>
          <w:sz w:val="24"/>
          <w:szCs w:val="24"/>
        </w:rPr>
        <w:t xml:space="preserve">3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2 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邱根成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6"/>
        <w:gridCol w:w="4949"/>
        <w:gridCol w:w="2511"/>
      </w:tblGrid>
      <w:tr w:rsidR="00B064A2">
        <w:trPr>
          <w:cantSplit/>
          <w:trHeight w:val="595"/>
          <w:jc w:val="center"/>
        </w:trPr>
        <w:tc>
          <w:tcPr>
            <w:tcW w:w="1496" w:type="dxa"/>
            <w:vAlign w:val="center"/>
          </w:tcPr>
          <w:p w:rsidR="00B064A2" w:rsidRDefault="00B064A2" w:rsidP="00B064A2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4A2" w:rsidRPr="001163C3" w:rsidRDefault="00B064A2" w:rsidP="002F27EA">
            <w:pPr>
              <w:ind w:left="-50" w:right="-50"/>
              <w:rPr>
                <w:rFonts w:ascii="MS Mincho" w:eastAsia="MS Mincho"/>
              </w:rPr>
            </w:pPr>
            <w:r>
              <w:rPr>
                <w:rFonts w:ascii="宋体" w:hAnsi="宋体" w:cs="宋体" w:hint="eastAsia"/>
              </w:rPr>
              <w:t>第二章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文字</w:t>
            </w:r>
            <w:r>
              <w:rPr>
                <w:rFonts w:ascii="宋体" w:hAnsi="宋体" w:cs="宋体"/>
              </w:rPr>
              <w:t>1.2.3</w:t>
            </w:r>
            <w:r>
              <w:rPr>
                <w:rFonts w:ascii="宋体" w:hAnsi="宋体" w:cs="宋体" w:hint="eastAsia"/>
              </w:rPr>
              <w:t>节</w:t>
            </w:r>
          </w:p>
        </w:tc>
      </w:tr>
      <w:tr w:rsidR="00B064A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:rsidR="00B064A2" w:rsidRDefault="00B064A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文字表記の体系</w:t>
            </w:r>
          </w:p>
          <w:p w:rsidR="00B064A2" w:rsidRDefault="00B064A2" w:rsidP="00BD3089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漢字仮名と表記法</w:t>
            </w:r>
          </w:p>
        </w:tc>
      </w:tr>
      <w:tr w:rsidR="00B064A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highlight w:val="yellow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:rsidR="00B064A2" w:rsidRDefault="00B064A2" w:rsidP="00B064A2">
            <w:pPr>
              <w:adjustRightInd w:val="0"/>
              <w:snapToGrid w:val="0"/>
              <w:ind w:leftChars="-24" w:left="31680" w:right="-50" w:firstLineChars="100" w:firstLine="3168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引き続きテキストの内容を説明する一方、表記法に関する注意点を中心に、語例の比較を通じて授業を進めるつもりである。</w:t>
            </w:r>
          </w:p>
        </w:tc>
      </w:tr>
      <w:tr w:rsidR="00B064A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064A2" w:rsidRDefault="00B064A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B064A2" w:rsidRDefault="00B064A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文字表記に関する問題点</w:t>
            </w:r>
          </w:p>
          <w:p w:rsidR="00B064A2" w:rsidRDefault="00B064A2" w:rsidP="00393840">
            <w:pPr>
              <w:ind w:left="-50" w:right="-5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日本語表記の複雑さ</w:t>
            </w:r>
          </w:p>
        </w:tc>
      </w:tr>
      <w:tr w:rsidR="00B064A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064A2" w:rsidRDefault="00B064A2">
            <w:pPr>
              <w:ind w:left="-50"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4A2" w:rsidRDefault="00B064A2">
            <w:pPr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064A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064A2" w:rsidRPr="00C33120" w:rsidRDefault="00B064A2" w:rsidP="00B064A2">
            <w:pPr>
              <w:adjustRightInd w:val="0"/>
              <w:snapToGrid w:val="0"/>
              <w:ind w:leftChars="-24" w:left="31680" w:right="-50" w:firstLineChars="200" w:firstLine="31680"/>
              <w:rPr>
                <w:rFonts w:ascii="宋体"/>
              </w:rPr>
            </w:pPr>
            <w:r w:rsidRPr="00C33120">
              <w:rPr>
                <w:rFonts w:ascii="宋体" w:hAnsi="宋体" w:cs="宋体" w:hint="eastAsia"/>
              </w:rPr>
              <w:t>教学内容与时间分配基本如下，</w:t>
            </w:r>
            <w:r>
              <w:rPr>
                <w:rFonts w:ascii="宋体" w:hAnsi="宋体" w:cs="宋体" w:hint="eastAsia"/>
              </w:rPr>
              <w:t>原则上</w:t>
            </w:r>
            <w:r w:rsidRPr="00C33120">
              <w:rPr>
                <w:rFonts w:ascii="宋体" w:hAnsi="宋体" w:cs="宋体" w:hint="eastAsia"/>
              </w:rPr>
              <w:t>根据授</w:t>
            </w:r>
            <w:r>
              <w:rPr>
                <w:rFonts w:ascii="宋体" w:hAnsi="宋体" w:cs="宋体" w:hint="eastAsia"/>
              </w:rPr>
              <w:t>课进展，可能做适当的调整，鼓励学生积极参与加深理解，力求提高课堂</w:t>
            </w:r>
            <w:r w:rsidRPr="00C33120">
              <w:rPr>
                <w:rFonts w:ascii="宋体" w:hAnsi="宋体" w:cs="宋体" w:hint="eastAsia"/>
              </w:rPr>
              <w:t>授课教学效果。</w:t>
            </w:r>
          </w:p>
          <w:p w:rsidR="00B064A2" w:rsidRPr="00E264F3" w:rsidRDefault="00B064A2">
            <w:pPr>
              <w:ind w:left="-50" w:right="-50"/>
              <w:rPr>
                <w:rFonts w:ascii="MS Mincho" w:eastAsia="MS Mincho"/>
              </w:rPr>
            </w:pPr>
          </w:p>
          <w:p w:rsidR="00B064A2" w:rsidRDefault="00B064A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毎回</w:t>
            </w:r>
            <w:r>
              <w:rPr>
                <w:rFonts w:ascii="MS Mincho" w:hAnsi="MS Mincho" w:cs="MS Mincho"/>
                <w:lang w:eastAsia="ja-JP"/>
              </w:rPr>
              <w:t>9</w:t>
            </w:r>
            <w:r>
              <w:rPr>
                <w:rFonts w:ascii="MS Mincho" w:eastAsia="MS Mincho" w:hAnsi="MS Mincho" w:cs="MS Mincho"/>
                <w:lang w:eastAsia="ja-JP"/>
              </w:rPr>
              <w:t>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文字の性質と種類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 </w:t>
            </w:r>
            <w:r>
              <w:rPr>
                <w:rFonts w:ascii="MS Mincho" w:hAnsi="MS Mincho" w:cs="MS Mincho"/>
                <w:lang w:eastAsia="ja-JP"/>
              </w:rPr>
              <w:t xml:space="preserve"> 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日本語における漢字</w:t>
            </w:r>
            <w:r>
              <w:rPr>
                <w:rFonts w:ascii="MS Mincho" w:eastAsia="MS Mincho" w:hAnsi="MS Mincho" w:cs="MS Mincho"/>
                <w:lang w:eastAsia="ja-JP"/>
              </w:rPr>
              <w:t xml:space="preserve">        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仮名の種類　　　　　　　　</w:t>
            </w:r>
            <w:r>
              <w:rPr>
                <w:rFonts w:ascii="MS Mincho" w:hAnsi="MS Mincho" w:cs="MS Mincho"/>
                <w:lang w:eastAsia="ja-JP"/>
              </w:rPr>
              <w:t>15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>
            <w:pPr>
              <w:ind w:left="-50" w:right="-5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 xml:space="preserve">文字表記の使用法　　　　　</w:t>
            </w:r>
            <w:r>
              <w:rPr>
                <w:rFonts w:ascii="MS Mincho" w:eastAsia="MS Mincho" w:hAnsi="MS Mincho" w:cs="MS Mincho"/>
                <w:lang w:eastAsia="ja-JP"/>
              </w:rPr>
              <w:t>20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Default="00B064A2" w:rsidP="006A25D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lang w:eastAsia="ja-JP"/>
              </w:rPr>
            </w:pPr>
            <w:r>
              <w:rPr>
                <w:rFonts w:ascii="MS Mincho" w:eastAsia="MS Mincho" w:hAnsi="MS Mincho" w:cs="MS Mincho" w:hint="eastAsia"/>
              </w:rPr>
              <w:t>練習（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同時進行</w:t>
            </w:r>
            <w:r>
              <w:rPr>
                <w:rFonts w:ascii="MS Mincho" w:eastAsia="MS Mincho" w:hAnsi="MS Mincho" w:cs="MS Mincho" w:hint="eastAsia"/>
              </w:rPr>
              <w:t xml:space="preserve">）　　</w:t>
            </w:r>
            <w:r>
              <w:rPr>
                <w:rFonts w:ascii="MS Mincho" w:hAnsi="MS Mincho" w:cs="MS Mincho"/>
              </w:rPr>
              <w:t xml:space="preserve">      </w:t>
            </w:r>
            <w:r>
              <w:rPr>
                <w:rFonts w:ascii="MS Mincho" w:eastAsia="MS Mincho" w:hAnsi="MS Mincho" w:cs="MS Mincho"/>
                <w:lang w:eastAsia="ja-JP"/>
              </w:rPr>
              <w:t>1</w:t>
            </w:r>
            <w:r>
              <w:rPr>
                <w:rFonts w:ascii="MS Mincho" w:hAnsi="MS Mincho" w:cs="MS Mincho"/>
                <w:lang w:eastAsia="ja-JP"/>
              </w:rPr>
              <w:t>5</w:t>
            </w:r>
            <w:r>
              <w:rPr>
                <w:rFonts w:ascii="MS Mincho" w:eastAsia="MS Mincho" w:hAnsi="MS Mincho" w:cs="MS Mincho" w:hint="eastAsia"/>
                <w:lang w:eastAsia="ja-JP"/>
              </w:rPr>
              <w:t>分間</w:t>
            </w:r>
          </w:p>
          <w:p w:rsidR="00B064A2" w:rsidRPr="006A25D2" w:rsidRDefault="00B064A2">
            <w:pPr>
              <w:ind w:left="-50" w:right="-50"/>
              <w:rPr>
                <w:rFonts w:ascii="仿宋_GB2312" w:eastAsia="仿宋_GB2312" w:hAnsi="宋体"/>
              </w:rPr>
            </w:pPr>
          </w:p>
          <w:p w:rsidR="00B064A2" w:rsidRDefault="00B064A2">
            <w:pPr>
              <w:ind w:right="-50"/>
              <w:rPr>
                <w:rFonts w:ascii="仿宋_GB2312" w:eastAsia="仿宋_GB2312" w:hAnsi="宋体"/>
              </w:rPr>
            </w:pPr>
          </w:p>
        </w:tc>
        <w:tc>
          <w:tcPr>
            <w:tcW w:w="2511" w:type="dxa"/>
            <w:tcBorders>
              <w:left w:val="nil"/>
            </w:tcBorders>
            <w:vAlign w:val="center"/>
          </w:tcPr>
          <w:p w:rsidR="00B064A2" w:rsidRDefault="00B064A2" w:rsidP="00B064A2">
            <w:pPr>
              <w:ind w:right="-50" w:firstLineChars="200" w:firstLine="31680"/>
              <w:rPr>
                <w:rFonts w:ascii="宋体"/>
              </w:rPr>
            </w:pPr>
          </w:p>
          <w:p w:rsidR="00B064A2" w:rsidRPr="00C33120" w:rsidRDefault="00B064A2" w:rsidP="00B064A2">
            <w:pPr>
              <w:ind w:right="-50" w:firstLineChars="200" w:firstLine="31680"/>
              <w:rPr>
                <w:rFonts w:ascii="仿宋_GB2312" w:hAnsi="宋体"/>
              </w:rPr>
            </w:pPr>
            <w:r w:rsidRPr="006621EF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cs="宋体" w:hint="eastAsia"/>
              </w:rPr>
              <w:t>课堂</w:t>
            </w:r>
            <w:r w:rsidRPr="006621EF">
              <w:rPr>
                <w:rFonts w:ascii="宋体" w:hAnsi="宋体" w:cs="宋体" w:hint="eastAsia"/>
              </w:rPr>
              <w:t>授课特点，教学方法</w:t>
            </w:r>
            <w:r>
              <w:rPr>
                <w:rFonts w:ascii="宋体" w:hAnsi="宋体" w:cs="宋体" w:hint="eastAsia"/>
              </w:rPr>
              <w:t>通过</w:t>
            </w:r>
            <w:r w:rsidRPr="006621EF">
              <w:rPr>
                <w:rFonts w:ascii="宋体" w:hAnsi="宋体" w:cs="宋体" w:hint="eastAsia"/>
              </w:rPr>
              <w:t>互动形式，实施手段是教师围绕内容重点，</w:t>
            </w:r>
            <w:r>
              <w:rPr>
                <w:rFonts w:ascii="宋体" w:hAnsi="宋体" w:cs="宋体" w:hint="eastAsia"/>
              </w:rPr>
              <w:t>通过多媒体课件</w:t>
            </w:r>
            <w:r w:rsidRPr="006621EF">
              <w:rPr>
                <w:rFonts w:ascii="宋体" w:hAnsi="宋体" w:cs="宋体" w:hint="eastAsia"/>
              </w:rPr>
              <w:t>与学生</w:t>
            </w:r>
            <w:r>
              <w:rPr>
                <w:rFonts w:ascii="宋体" w:hAnsi="宋体" w:cs="宋体" w:hint="eastAsia"/>
              </w:rPr>
              <w:t>交流</w:t>
            </w:r>
            <w:r w:rsidRPr="006621EF">
              <w:rPr>
                <w:rFonts w:ascii="宋体" w:hAnsi="宋体" w:cs="宋体" w:hint="eastAsia"/>
              </w:rPr>
              <w:t>。</w:t>
            </w:r>
            <w:r>
              <w:rPr>
                <w:rFonts w:ascii="宋体" w:hAnsi="宋体" w:cs="宋体" w:hint="eastAsia"/>
              </w:rPr>
              <w:t>即</w:t>
            </w:r>
            <w:r w:rsidRPr="006621EF">
              <w:rPr>
                <w:rFonts w:ascii="宋体" w:hAnsi="宋体" w:cs="宋体" w:hint="eastAsia"/>
              </w:rPr>
              <w:t>根据章节</w:t>
            </w:r>
            <w:r>
              <w:rPr>
                <w:rFonts w:ascii="宋体" w:hAnsi="宋体" w:cs="宋体" w:hint="eastAsia"/>
              </w:rPr>
              <w:t>顺序</w:t>
            </w:r>
            <w:r w:rsidRPr="006621EF">
              <w:rPr>
                <w:rFonts w:ascii="宋体" w:hAnsi="宋体" w:cs="宋体" w:hint="eastAsia"/>
              </w:rPr>
              <w:t>，首先确认学生有无提问，然后按顺序说明</w:t>
            </w:r>
            <w:r>
              <w:rPr>
                <w:rFonts w:ascii="宋体" w:hAnsi="宋体" w:cs="宋体" w:hint="eastAsia"/>
              </w:rPr>
              <w:t>重点</w:t>
            </w:r>
            <w:r w:rsidRPr="006621EF">
              <w:rPr>
                <w:rFonts w:ascii="宋体" w:hAnsi="宋体" w:cs="宋体" w:hint="eastAsia"/>
              </w:rPr>
              <w:t>，并结合习题向学生提问</w:t>
            </w:r>
            <w:r>
              <w:rPr>
                <w:rFonts w:ascii="宋体" w:hAnsi="宋体" w:cs="宋体" w:hint="eastAsia"/>
              </w:rPr>
              <w:t>，最后评价小结</w:t>
            </w:r>
            <w:r w:rsidRPr="006621EF">
              <w:rPr>
                <w:rFonts w:ascii="宋体" w:hAnsi="宋体" w:cs="宋体" w:hint="eastAsia"/>
              </w:rPr>
              <w:t>。由于教材具有</w:t>
            </w:r>
            <w:r>
              <w:rPr>
                <w:rFonts w:ascii="宋体" w:hAnsi="宋体" w:cs="宋体" w:hint="eastAsia"/>
              </w:rPr>
              <w:t>较多专业知识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体现出较强的专业性。</w:t>
            </w:r>
            <w:r w:rsidRPr="006621EF">
              <w:rPr>
                <w:rFonts w:ascii="宋体" w:hAnsi="宋体" w:cs="宋体" w:hint="eastAsia"/>
              </w:rPr>
              <w:t>为了帮助学生理解，</w:t>
            </w:r>
            <w:r>
              <w:rPr>
                <w:rFonts w:ascii="宋体" w:hAnsi="宋体" w:cs="宋体" w:hint="eastAsia"/>
              </w:rPr>
              <w:t>主要围绕重点内容</w:t>
            </w:r>
            <w:r w:rsidRPr="006621E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力求同已学知识形成衔接。具体互动模式为：询问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解说</w:t>
            </w:r>
            <w:r>
              <w:rPr>
                <w:rFonts w:ascii="宋体" w:eastAsia="MS Mincho" w:hAnsi="宋体" w:cs="MS Mincho" w:hint="eastAsia"/>
              </w:rPr>
              <w:t>→提</w:t>
            </w:r>
            <w:r>
              <w:rPr>
                <w:rFonts w:ascii="宋体" w:hAnsi="宋体" w:cs="宋体" w:hint="eastAsia"/>
              </w:rPr>
              <w:t>问</w:t>
            </w:r>
            <w:r>
              <w:rPr>
                <w:rFonts w:ascii="宋体" w:eastAsia="MS Mincho" w:hAnsi="宋体" w:cs="MS Mincho" w:hint="eastAsia"/>
              </w:rPr>
              <w:t>→</w:t>
            </w:r>
            <w:r>
              <w:rPr>
                <w:rFonts w:ascii="宋体" w:hAnsi="宋体" w:cs="宋体" w:hint="eastAsia"/>
              </w:rPr>
              <w:t>评价</w:t>
            </w:r>
            <w:r>
              <w:rPr>
                <w:rFonts w:ascii="宋体" w:eastAsia="MS Mincho" w:hAnsi="宋体" w:cs="MS Mincho" w:hint="eastAsia"/>
              </w:rPr>
              <w:t>。</w:t>
            </w:r>
          </w:p>
        </w:tc>
      </w:tr>
      <w:tr w:rsidR="00B064A2">
        <w:trPr>
          <w:cantSplit/>
          <w:trHeight w:val="1834"/>
          <w:jc w:val="center"/>
        </w:trPr>
        <w:tc>
          <w:tcPr>
            <w:tcW w:w="8956" w:type="dxa"/>
            <w:gridSpan w:val="3"/>
          </w:tcPr>
          <w:p w:rsidR="00B064A2" w:rsidRDefault="00B064A2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B064A2" w:rsidRDefault="00B064A2" w:rsidP="00B064A2">
            <w:pPr>
              <w:adjustRightInd w:val="0"/>
              <w:snapToGrid w:val="0"/>
              <w:ind w:right="-50" w:firstLineChars="100" w:firstLine="31680"/>
              <w:rPr>
                <w:rFonts w:ascii="MS Mincho" w:eastAsia="MS Mincho" w:hAnsi="Times New Roman"/>
              </w:rPr>
            </w:pPr>
          </w:p>
          <w:p w:rsidR="00B064A2" w:rsidRDefault="00B064A2" w:rsidP="00B064A2">
            <w:pPr>
              <w:adjustRightInd w:val="0"/>
              <w:snapToGrid w:val="0"/>
              <w:ind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授業内容を復習し、第二章前半の宿題と小テストをやり、決まった時間内に解答を提出すること、また、第二章後半を予習すること。</w:t>
            </w:r>
          </w:p>
        </w:tc>
      </w:tr>
      <w:tr w:rsidR="00B064A2">
        <w:trPr>
          <w:cantSplit/>
          <w:trHeight w:val="714"/>
          <w:jc w:val="center"/>
        </w:trPr>
        <w:tc>
          <w:tcPr>
            <w:tcW w:w="1496" w:type="dxa"/>
            <w:vAlign w:val="center"/>
          </w:tcPr>
          <w:p w:rsidR="00B064A2" w:rsidRDefault="00B064A2" w:rsidP="00B064A2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460" w:type="dxa"/>
            <w:gridSpan w:val="2"/>
            <w:tcBorders>
              <w:left w:val="nil"/>
            </w:tcBorders>
            <w:vAlign w:val="center"/>
          </w:tcPr>
          <w:p w:rsidR="00B064A2" w:rsidRDefault="00B064A2" w:rsidP="00B064A2">
            <w:pPr>
              <w:ind w:right="-50" w:firstLineChars="100" w:firstLine="31680"/>
              <w:rPr>
                <w:rFonts w:ascii="仿宋_GB2312" w:eastAsia="仿宋_GB2312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勉強した内容について理解と記憶ができるように、要点を纏めて概説すること。特に、学生の意見を踏まえて授業の内容を更に充実させることにする。</w:t>
            </w:r>
          </w:p>
        </w:tc>
      </w:tr>
    </w:tbl>
    <w:p w:rsidR="00B064A2" w:rsidRDefault="00B064A2">
      <w:pPr>
        <w:rPr>
          <w:lang w:eastAsia="ja-JP"/>
        </w:rPr>
      </w:pPr>
    </w:p>
    <w:sectPr w:rsidR="00B064A2" w:rsidSect="0030634B">
      <w:footerReference w:type="default" r:id="rId6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4A2" w:rsidRDefault="00B064A2" w:rsidP="0030634B">
      <w:r>
        <w:separator/>
      </w:r>
    </w:p>
  </w:endnote>
  <w:endnote w:type="continuationSeparator" w:id="0">
    <w:p w:rsidR="00B064A2" w:rsidRDefault="00B064A2" w:rsidP="0030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4A2" w:rsidRDefault="00B064A2">
    <w:pPr>
      <w:pStyle w:val="Footer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541F55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B064A2" w:rsidRDefault="00B064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4A2" w:rsidRDefault="00B064A2" w:rsidP="0030634B">
      <w:r>
        <w:separator/>
      </w:r>
    </w:p>
  </w:footnote>
  <w:footnote w:type="continuationSeparator" w:id="0">
    <w:p w:rsidR="00B064A2" w:rsidRDefault="00B064A2" w:rsidP="003063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34B"/>
    <w:rsid w:val="00020F11"/>
    <w:rsid w:val="000339B8"/>
    <w:rsid w:val="00096612"/>
    <w:rsid w:val="000B46A1"/>
    <w:rsid w:val="000C3DA1"/>
    <w:rsid w:val="000E7168"/>
    <w:rsid w:val="000F7636"/>
    <w:rsid w:val="001014FD"/>
    <w:rsid w:val="00110E1A"/>
    <w:rsid w:val="00112009"/>
    <w:rsid w:val="0011628F"/>
    <w:rsid w:val="001163C3"/>
    <w:rsid w:val="00142395"/>
    <w:rsid w:val="001A1392"/>
    <w:rsid w:val="001F2453"/>
    <w:rsid w:val="00212E64"/>
    <w:rsid w:val="00214F5A"/>
    <w:rsid w:val="002312A1"/>
    <w:rsid w:val="002361C1"/>
    <w:rsid w:val="00243C48"/>
    <w:rsid w:val="00297063"/>
    <w:rsid w:val="002A13CB"/>
    <w:rsid w:val="002B3FF7"/>
    <w:rsid w:val="002C1DB7"/>
    <w:rsid w:val="002F27EA"/>
    <w:rsid w:val="0030634B"/>
    <w:rsid w:val="00314980"/>
    <w:rsid w:val="00322653"/>
    <w:rsid w:val="00323F86"/>
    <w:rsid w:val="00332A3D"/>
    <w:rsid w:val="00393840"/>
    <w:rsid w:val="003B295D"/>
    <w:rsid w:val="003B6C5F"/>
    <w:rsid w:val="003F7ACF"/>
    <w:rsid w:val="004009D9"/>
    <w:rsid w:val="00406987"/>
    <w:rsid w:val="0043015E"/>
    <w:rsid w:val="00432BDB"/>
    <w:rsid w:val="004403A7"/>
    <w:rsid w:val="00450AEF"/>
    <w:rsid w:val="00452982"/>
    <w:rsid w:val="004D2AAF"/>
    <w:rsid w:val="004E718F"/>
    <w:rsid w:val="004F5A60"/>
    <w:rsid w:val="004F602D"/>
    <w:rsid w:val="005064BE"/>
    <w:rsid w:val="00541F55"/>
    <w:rsid w:val="00595DB1"/>
    <w:rsid w:val="005B4AE1"/>
    <w:rsid w:val="005B6F1C"/>
    <w:rsid w:val="005C6666"/>
    <w:rsid w:val="006017AB"/>
    <w:rsid w:val="00601CF0"/>
    <w:rsid w:val="00601CFA"/>
    <w:rsid w:val="0062237C"/>
    <w:rsid w:val="006423A0"/>
    <w:rsid w:val="0065122B"/>
    <w:rsid w:val="006574F3"/>
    <w:rsid w:val="006621EF"/>
    <w:rsid w:val="00665D61"/>
    <w:rsid w:val="00666C05"/>
    <w:rsid w:val="00676149"/>
    <w:rsid w:val="00684C80"/>
    <w:rsid w:val="00685117"/>
    <w:rsid w:val="00686A25"/>
    <w:rsid w:val="006A25D2"/>
    <w:rsid w:val="006A2EFF"/>
    <w:rsid w:val="006A390D"/>
    <w:rsid w:val="006C2C19"/>
    <w:rsid w:val="006D2106"/>
    <w:rsid w:val="0075468D"/>
    <w:rsid w:val="00765B98"/>
    <w:rsid w:val="007B7779"/>
    <w:rsid w:val="008077E4"/>
    <w:rsid w:val="00817BCF"/>
    <w:rsid w:val="00836561"/>
    <w:rsid w:val="00846109"/>
    <w:rsid w:val="008A275E"/>
    <w:rsid w:val="008F17C1"/>
    <w:rsid w:val="00947515"/>
    <w:rsid w:val="009528EA"/>
    <w:rsid w:val="009B6AF8"/>
    <w:rsid w:val="00A07476"/>
    <w:rsid w:val="00A414BF"/>
    <w:rsid w:val="00A61B60"/>
    <w:rsid w:val="00A6652A"/>
    <w:rsid w:val="00AA41A7"/>
    <w:rsid w:val="00AF174F"/>
    <w:rsid w:val="00B064A2"/>
    <w:rsid w:val="00B279D4"/>
    <w:rsid w:val="00B3068E"/>
    <w:rsid w:val="00B35C05"/>
    <w:rsid w:val="00B6563F"/>
    <w:rsid w:val="00B81C29"/>
    <w:rsid w:val="00BA0E6C"/>
    <w:rsid w:val="00BA286A"/>
    <w:rsid w:val="00BB1A1C"/>
    <w:rsid w:val="00BB406C"/>
    <w:rsid w:val="00BB493F"/>
    <w:rsid w:val="00BB627D"/>
    <w:rsid w:val="00BD3089"/>
    <w:rsid w:val="00BE2257"/>
    <w:rsid w:val="00BF51DB"/>
    <w:rsid w:val="00C075B8"/>
    <w:rsid w:val="00C33120"/>
    <w:rsid w:val="00C36802"/>
    <w:rsid w:val="00CF0D9A"/>
    <w:rsid w:val="00D113E7"/>
    <w:rsid w:val="00D226FF"/>
    <w:rsid w:val="00D628CB"/>
    <w:rsid w:val="00D86056"/>
    <w:rsid w:val="00D943A2"/>
    <w:rsid w:val="00DA1D21"/>
    <w:rsid w:val="00DB4BD4"/>
    <w:rsid w:val="00DB74E5"/>
    <w:rsid w:val="00E010C6"/>
    <w:rsid w:val="00E264F3"/>
    <w:rsid w:val="00E269A8"/>
    <w:rsid w:val="00E84760"/>
    <w:rsid w:val="00EA0CBB"/>
    <w:rsid w:val="00EC1CB6"/>
    <w:rsid w:val="00ED70F4"/>
    <w:rsid w:val="00F80355"/>
    <w:rsid w:val="00FB1086"/>
    <w:rsid w:val="00FF5A51"/>
    <w:rsid w:val="00FF5D57"/>
    <w:rsid w:val="0BD8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0634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63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4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1116</Words>
  <Characters>1150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WP-S10</cp:lastModifiedBy>
  <cp:revision>4</cp:revision>
  <dcterms:created xsi:type="dcterms:W3CDTF">2021-02-26T13:08:00Z</dcterms:created>
  <dcterms:modified xsi:type="dcterms:W3CDTF">2021-03-03T01:55:00Z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