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5B" w:rsidRDefault="002D505B">
      <w:pPr>
        <w:widowControl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8240;mso-position-horizontal-relative:page;mso-position-vertical-relative:page" stroked="f" strokeweight=".5pt">
            <v:textbox>
              <w:txbxContent>
                <w:p w:rsidR="002D505B" w:rsidRDefault="002D505B">
                  <w:pPr>
                    <w:jc w:val="left"/>
                    <w:rPr>
                      <w:rFonts w:ascii="宋体" w:cs="Times New Roman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2D505B" w:rsidRDefault="002D505B">
      <w:pPr>
        <w:widowControl/>
        <w:snapToGrid w:val="0"/>
        <w:spacing w:line="480" w:lineRule="exact"/>
        <w:jc w:val="left"/>
        <w:rPr>
          <w:rFonts w:ascii="仿宋_GB2312" w:eastAsia="仿宋_GB2312" w:hAnsi="宋体" w:cs="Times New Roman"/>
          <w:b/>
          <w:bCs/>
          <w:kern w:val="0"/>
          <w:sz w:val="28"/>
          <w:szCs w:val="28"/>
        </w:rPr>
      </w:pPr>
      <w:bookmarkStart w:id="0" w:name="_GoBack"/>
      <w:bookmarkEnd w:id="0"/>
    </w:p>
    <w:p w:rsidR="002D505B" w:rsidRDefault="002D505B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D505B" w:rsidRDefault="002D505B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德语翻译实践（德译中）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D505B" w:rsidRDefault="002D505B" w:rsidP="007872EA">
      <w:pPr>
        <w:spacing w:beforeLines="50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2D505B" w:rsidRPr="007872E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D505B" w:rsidRPr="007872EA" w:rsidRDefault="002D505B" w:rsidP="002D505B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D505B" w:rsidRPr="007872EA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Abholung</w:t>
            </w:r>
          </w:p>
        </w:tc>
      </w:tr>
      <w:tr w:rsidR="002D505B" w:rsidRPr="007872E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D505B" w:rsidRPr="007872EA" w:rsidRDefault="002D505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D505B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授课目的：翻译礼仪，翻译注意事项，目前翻译市场现状。授课要求：对目前翻译市场有一定了解，并为此做好准备</w:t>
            </w:r>
          </w:p>
          <w:p w:rsidR="002D505B" w:rsidRPr="007872EA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授课要求：学生对翻译这个行业和行为有概况性的了解</w:t>
            </w:r>
          </w:p>
        </w:tc>
      </w:tr>
      <w:tr w:rsidR="002D505B" w:rsidRPr="007872E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D505B" w:rsidRPr="007872EA" w:rsidRDefault="002D505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D505B" w:rsidRPr="007872EA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、讲解德语市场的现状</w:t>
            </w:r>
            <w:r>
              <w:rPr>
                <w:rFonts w:ascii="仿宋_GB2312" w:eastAsia="仿宋_GB2312" w:cs="仿宋_GB2312"/>
              </w:rPr>
              <w:t>;2</w:t>
            </w:r>
            <w:r>
              <w:rPr>
                <w:rFonts w:ascii="仿宋_GB2312" w:eastAsia="仿宋_GB2312" w:cs="仿宋_GB2312" w:hint="eastAsia"/>
              </w:rPr>
              <w:t>、讲解德语翻译的几种形式；</w:t>
            </w:r>
            <w:r>
              <w:rPr>
                <w:rFonts w:ascii="仿宋_GB2312" w:eastAsia="仿宋_GB2312" w:cs="仿宋_GB2312"/>
              </w:rPr>
              <w:t>3</w:t>
            </w:r>
            <w:r>
              <w:rPr>
                <w:rFonts w:ascii="仿宋_GB2312" w:eastAsia="仿宋_GB2312" w:cs="仿宋_GB2312" w:hint="eastAsia"/>
              </w:rPr>
              <w:t>、要做德语翻译需要具备的几个技能；</w:t>
            </w:r>
            <w:r>
              <w:rPr>
                <w:rFonts w:ascii="仿宋_GB2312" w:eastAsia="仿宋_GB2312" w:cs="仿宋_GB2312"/>
              </w:rPr>
              <w:t>4</w:t>
            </w:r>
            <w:r>
              <w:rPr>
                <w:rFonts w:ascii="仿宋_GB2312" w:eastAsia="仿宋_GB2312" w:cs="仿宋_GB2312" w:hint="eastAsia"/>
              </w:rPr>
              <w:t>、德语翻译需要注意的礼仪、礼节</w:t>
            </w:r>
          </w:p>
        </w:tc>
      </w:tr>
      <w:tr w:rsidR="002D505B" w:rsidRPr="007872E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D505B" w:rsidRPr="007872EA" w:rsidRDefault="002D505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D505B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重点：翻译需要的技能和平时需要做什么类型的练习</w:t>
            </w:r>
          </w:p>
          <w:p w:rsidR="002D505B" w:rsidRPr="008B00F4" w:rsidRDefault="002D505B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难点：引入翻译纠错的概念，平时做翻译纠错练习的注意事项</w:t>
            </w:r>
          </w:p>
          <w:p w:rsidR="002D505B" w:rsidRPr="008B00F4" w:rsidRDefault="002D505B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2D505B" w:rsidRPr="007872E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D505B" w:rsidRPr="007872EA" w:rsidRDefault="002D505B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D505B" w:rsidRPr="007872EA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D505B" w:rsidRPr="007872E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D505B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目前国内翻译市场的大致情况（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翻译的几种形式以及针对这些形式的翻译有哪些训练方法（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速记能力的提高和针对速记能力的训练方法（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方法释例和练习（</w:t>
            </w:r>
            <w:r>
              <w:rPr>
                <w:rFonts w:ascii="仿宋_GB2312" w:eastAsia="仿宋_GB2312" w:hAnsi="宋体" w:cs="仿宋_GB2312"/>
              </w:rPr>
              <w:t>20Min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德语翻译需要注意的礼仪和礼节（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Pr="007872EA" w:rsidRDefault="002D505B" w:rsidP="008B00F4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举例和纠错（</w:t>
            </w:r>
            <w:r>
              <w:rPr>
                <w:rFonts w:ascii="仿宋_GB2312" w:eastAsia="仿宋_GB2312" w:hAnsi="宋体" w:cs="仿宋_GB2312"/>
              </w:rPr>
              <w:t>20Min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Pr="007872EA" w:rsidRDefault="002D505B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练习</w:t>
            </w:r>
          </w:p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练习</w:t>
            </w:r>
          </w:p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2D505B" w:rsidRPr="007872E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2D505B" w:rsidRPr="007872EA" w:rsidRDefault="002D505B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D505B" w:rsidRPr="007872EA" w:rsidRDefault="002D505B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2D505B" w:rsidRPr="007872E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D505B" w:rsidRPr="007872EA" w:rsidRDefault="002D505B" w:rsidP="002D505B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D505B" w:rsidRPr="007872EA" w:rsidRDefault="002D505B">
            <w:pPr>
              <w:ind w:left="-50" w:right="-50"/>
              <w:rPr>
                <w:rFonts w:ascii="仿宋_GB2312" w:eastAsia="仿宋_GB2312" w:cs="Times New Roman"/>
              </w:rPr>
            </w:pPr>
          </w:p>
          <w:p w:rsidR="002D505B" w:rsidRPr="007872EA" w:rsidRDefault="002D505B">
            <w:pPr>
              <w:ind w:left="-50" w:right="-50"/>
              <w:rPr>
                <w:rFonts w:ascii="仿宋_GB2312" w:eastAsia="仿宋_GB2312" w:cs="Times New Roman"/>
              </w:rPr>
            </w:pPr>
          </w:p>
          <w:p w:rsidR="002D505B" w:rsidRPr="007872EA" w:rsidRDefault="002D505B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:rsidR="002D505B" w:rsidRDefault="002D505B" w:rsidP="00E055AC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D505B" w:rsidRDefault="002D505B" w:rsidP="00E055AC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德语翻译实践（德译中）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D505B" w:rsidRDefault="002D505B" w:rsidP="00E055AC">
      <w:pPr>
        <w:spacing w:beforeLines="50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2D505B" w:rsidRPr="00157151" w:rsidTr="00636A8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D505B" w:rsidRPr="007872EA" w:rsidRDefault="002D505B" w:rsidP="002D505B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D505B" w:rsidRPr="00157151" w:rsidRDefault="002D505B" w:rsidP="00636A82">
            <w:pPr>
              <w:ind w:left="-50" w:right="-50"/>
              <w:rPr>
                <w:rFonts w:ascii="仿宋_GB2312" w:eastAsia="仿宋_GB2312" w:cs="Times New Roman"/>
                <w:lang w:val="de-DE"/>
              </w:rPr>
            </w:pPr>
            <w:r w:rsidRPr="00157151">
              <w:rPr>
                <w:rFonts w:ascii="仿宋_GB2312" w:eastAsia="仿宋_GB2312" w:cs="仿宋_GB2312"/>
                <w:lang w:val="de-DE"/>
              </w:rPr>
              <w:t>Abholung des DAAD-Lektors vom Flughafen</w:t>
            </w:r>
          </w:p>
        </w:tc>
      </w:tr>
      <w:tr w:rsidR="002D505B" w:rsidRPr="007872EA" w:rsidTr="00636A8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D505B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授课目的：知道去机场接人时需要用到的语言手段，需要事先准备的语料，需要做哪些方便的准备</w:t>
            </w:r>
          </w:p>
          <w:p w:rsidR="002D505B" w:rsidRPr="00157151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授课要求：全称参与翻译，每个同学对自己翻译的翻译有所反思，并纠错成功</w:t>
            </w:r>
          </w:p>
        </w:tc>
      </w:tr>
      <w:tr w:rsidR="002D505B" w:rsidRPr="007872EA" w:rsidTr="00636A8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、翻译前准备</w:t>
            </w:r>
            <w:r>
              <w:rPr>
                <w:rFonts w:ascii="仿宋_GB2312" w:eastAsia="仿宋_GB2312" w:cs="仿宋_GB2312"/>
              </w:rPr>
              <w:t>;2</w:t>
            </w:r>
            <w:r>
              <w:rPr>
                <w:rFonts w:ascii="仿宋_GB2312" w:eastAsia="仿宋_GB2312" w:cs="仿宋_GB2312" w:hint="eastAsia"/>
              </w:rPr>
              <w:t>、对翻译的过程的猜测；</w:t>
            </w:r>
            <w:r>
              <w:rPr>
                <w:rFonts w:ascii="仿宋_GB2312" w:eastAsia="仿宋_GB2312" w:cs="仿宋_GB2312"/>
              </w:rPr>
              <w:t>3</w:t>
            </w:r>
            <w:r>
              <w:rPr>
                <w:rFonts w:ascii="仿宋_GB2312" w:eastAsia="仿宋_GB2312" w:cs="仿宋_GB2312" w:hint="eastAsia"/>
              </w:rPr>
              <w:t>、翻译过程实践操作；</w:t>
            </w:r>
            <w:r>
              <w:rPr>
                <w:rFonts w:ascii="仿宋_GB2312" w:eastAsia="仿宋_GB2312" w:cs="仿宋_GB2312"/>
              </w:rPr>
              <w:t>4</w:t>
            </w:r>
            <w:r>
              <w:rPr>
                <w:rFonts w:ascii="仿宋_GB2312" w:eastAsia="仿宋_GB2312" w:cs="仿宋_GB2312" w:hint="eastAsia"/>
              </w:rPr>
              <w:t>、翻译过程实践纠错</w:t>
            </w:r>
          </w:p>
        </w:tc>
      </w:tr>
      <w:tr w:rsidR="002D505B" w:rsidRPr="007872EA" w:rsidTr="00636A8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D505B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重点：翻译实践过程中常见错误纠正</w:t>
            </w:r>
          </w:p>
          <w:p w:rsidR="002D505B" w:rsidRPr="00A949A2" w:rsidRDefault="002D505B" w:rsidP="00A949A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难点：翻译过程中语言问题，态度问题等纠正</w:t>
            </w:r>
          </w:p>
          <w:p w:rsidR="002D505B" w:rsidRPr="008B00F4" w:rsidRDefault="002D505B" w:rsidP="00636A82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2D505B" w:rsidRPr="007872EA" w:rsidTr="00636A8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D505B" w:rsidRPr="007872EA" w:rsidTr="00636A8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D505B" w:rsidRDefault="002D505B" w:rsidP="00C803DE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翻译前准备，询问学生并收集词汇（头衔，称呼，事由等）（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Default="002D505B" w:rsidP="00C803DE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对翻译过程的猜测，整个过程会出现哪些单词，谈到哪些问题（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Default="002D505B" w:rsidP="00C803DE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翻译实践操作过程（</w:t>
            </w:r>
            <w:r>
              <w:rPr>
                <w:rFonts w:ascii="仿宋_GB2312" w:eastAsia="仿宋_GB2312" w:hAnsi="宋体" w:cs="仿宋_GB2312"/>
              </w:rPr>
              <w:t>30Min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Pr="007872EA" w:rsidRDefault="002D505B" w:rsidP="00C803DE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翻译纠错（</w:t>
            </w:r>
            <w:r>
              <w:rPr>
                <w:rFonts w:ascii="仿宋_GB2312" w:eastAsia="仿宋_GB2312" w:hAnsi="宋体" w:cs="仿宋_GB2312"/>
              </w:rPr>
              <w:t>30Min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练习</w:t>
            </w: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2D505B" w:rsidRPr="007872EA" w:rsidTr="00636A8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2D505B" w:rsidRPr="007872EA" w:rsidRDefault="002D505B" w:rsidP="00636A82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 w:rsidP="00636A82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2D505B" w:rsidRPr="007872EA" w:rsidTr="00636A8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D505B" w:rsidRPr="007872EA" w:rsidRDefault="002D505B" w:rsidP="002D505B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</w:p>
          <w:p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</w:p>
          <w:p w:rsidR="002D505B" w:rsidRPr="007872EA" w:rsidRDefault="002D505B" w:rsidP="00636A82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:rsidR="002D505B" w:rsidRDefault="002D505B" w:rsidP="00E055AC">
      <w:pPr>
        <w:rPr>
          <w:rFonts w:cs="Times New Roman"/>
        </w:rPr>
      </w:pPr>
    </w:p>
    <w:p w:rsidR="002D505B" w:rsidRDefault="002D505B">
      <w:pPr>
        <w:rPr>
          <w:rFonts w:cs="Times New Roman"/>
        </w:rPr>
      </w:pPr>
    </w:p>
    <w:p w:rsidR="002D505B" w:rsidRDefault="002D505B">
      <w:pPr>
        <w:rPr>
          <w:rFonts w:cs="Times New Roman"/>
        </w:rPr>
      </w:pPr>
    </w:p>
    <w:p w:rsidR="002D505B" w:rsidRDefault="002D505B">
      <w:pPr>
        <w:rPr>
          <w:rFonts w:cs="Times New Roman"/>
        </w:rPr>
      </w:pPr>
    </w:p>
    <w:p w:rsidR="002D505B" w:rsidRDefault="002D505B">
      <w:pPr>
        <w:rPr>
          <w:rFonts w:cs="Times New Roman"/>
        </w:rPr>
      </w:pPr>
    </w:p>
    <w:p w:rsidR="002D505B" w:rsidRDefault="002D505B" w:rsidP="00C803DE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D505B" w:rsidRDefault="002D505B" w:rsidP="00C803DE">
      <w:pPr>
        <w:spacing w:line="400" w:lineRule="exact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</w:rPr>
        <w:t>______</w:t>
      </w:r>
      <w:r>
        <w:rPr>
          <w:rFonts w:ascii="宋体" w:hAnsi="宋体" w:cs="宋体" w:hint="eastAsia"/>
          <w:sz w:val="30"/>
          <w:szCs w:val="30"/>
        </w:rPr>
        <w:t>德语翻译实践（德译中）</w:t>
      </w:r>
      <w:r>
        <w:rPr>
          <w:rFonts w:ascii="宋体" w:hAnsi="宋体" w:cs="宋体"/>
          <w:sz w:val="30"/>
          <w:szCs w:val="30"/>
        </w:rPr>
        <w:t>__________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D505B" w:rsidRDefault="002D505B" w:rsidP="00C803DE">
      <w:pPr>
        <w:spacing w:beforeLines="50" w:line="400" w:lineRule="exact"/>
        <w:rPr>
          <w:rFonts w:ascii="仿宋_GB2312" w:eastAsia="仿宋_GB2312" w:hAnsi="宋体" w:cs="Times New Roman"/>
          <w:snapToGrid w:val="0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次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  <w:szCs w:val="24"/>
        </w:rPr>
        <w:t>学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教案撰写人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5127"/>
        <w:gridCol w:w="2511"/>
      </w:tblGrid>
      <w:tr w:rsidR="002D505B" w:rsidRPr="00157151" w:rsidTr="00636A8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D505B" w:rsidRPr="007872EA" w:rsidRDefault="002D505B" w:rsidP="002D505B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D505B" w:rsidRPr="00C803DE" w:rsidRDefault="002D505B" w:rsidP="00636A82">
            <w:pPr>
              <w:ind w:left="-50" w:right="-50"/>
              <w:rPr>
                <w:rFonts w:ascii="Times New Roman" w:eastAsia="仿宋_GB2312" w:hAnsi="Times New Roman" w:cs="Times New Roman"/>
                <w:lang w:val="de-DE"/>
              </w:rPr>
            </w:pPr>
            <w:r>
              <w:rPr>
                <w:rFonts w:ascii="仿宋_GB2312" w:eastAsia="仿宋_GB2312" w:cs="仿宋_GB2312"/>
                <w:lang w:val="de-DE"/>
              </w:rPr>
              <w:t>Begr</w:t>
            </w:r>
            <w:r>
              <w:rPr>
                <w:rFonts w:ascii="仿宋_GB2312" w:eastAsia="仿宋_GB2312"/>
                <w:lang w:val="de-DE"/>
              </w:rPr>
              <w:t>üß</w:t>
            </w:r>
            <w:r>
              <w:rPr>
                <w:rFonts w:ascii="仿宋_GB2312" w:eastAsia="仿宋_GB2312" w:cs="仿宋_GB2312"/>
                <w:lang w:val="de-DE"/>
              </w:rPr>
              <w:t>ung und kennenlernen, Grundinformation</w:t>
            </w:r>
          </w:p>
        </w:tc>
      </w:tr>
      <w:tr w:rsidR="002D505B" w:rsidRPr="007872EA" w:rsidTr="00636A8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D505B" w:rsidRPr="00C803DE" w:rsidRDefault="002D505B" w:rsidP="00636A82">
            <w:pPr>
              <w:ind w:left="-50" w:right="-50"/>
              <w:rPr>
                <w:rFonts w:ascii="Times New Roman" w:eastAsia="仿宋_GB2312" w:hAnsi="Times New Roman" w:cs="Times New Roman"/>
                <w:lang w:val="de-DE"/>
              </w:rPr>
            </w:pPr>
            <w:r>
              <w:rPr>
                <w:rFonts w:ascii="仿宋_GB2312" w:eastAsia="仿宋_GB2312" w:cs="仿宋_GB2312" w:hint="eastAsia"/>
              </w:rPr>
              <w:t>授课目的：以功能</w:t>
            </w:r>
            <w:r>
              <w:rPr>
                <w:rFonts w:ascii="仿宋_GB2312" w:eastAsia="仿宋_GB2312" w:cs="仿宋_GB2312"/>
              </w:rPr>
              <w:t>+</w:t>
            </w:r>
            <w:r>
              <w:rPr>
                <w:rFonts w:ascii="仿宋_GB2312" w:eastAsia="仿宋_GB2312" w:cs="仿宋_GB2312" w:hint="eastAsia"/>
              </w:rPr>
              <w:t>忠诚的翻译理论为指导，礼貌并正式地翻译出寒暄、日程安排等场景</w:t>
            </w:r>
          </w:p>
          <w:p w:rsidR="002D505B" w:rsidRPr="00157151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授课要求：全称参与翻译，通过速记把翻译记录下来，并进行复盘分析</w:t>
            </w:r>
          </w:p>
        </w:tc>
      </w:tr>
      <w:tr w:rsidR="002D505B" w:rsidRPr="007872EA" w:rsidTr="00636A8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  <w:r>
              <w:rPr>
                <w:rFonts w:ascii="仿宋_GB2312" w:eastAsia="仿宋_GB2312" w:cs="仿宋_GB2312" w:hint="eastAsia"/>
              </w:rPr>
              <w:t>、翻译前准备</w:t>
            </w:r>
            <w:r>
              <w:rPr>
                <w:rFonts w:ascii="仿宋_GB2312" w:eastAsia="仿宋_GB2312" w:cs="仿宋_GB2312"/>
              </w:rPr>
              <w:t>;2</w:t>
            </w:r>
            <w:r>
              <w:rPr>
                <w:rFonts w:ascii="仿宋_GB2312" w:eastAsia="仿宋_GB2312" w:cs="仿宋_GB2312" w:hint="eastAsia"/>
              </w:rPr>
              <w:t>、对翻译的过程的猜测；</w:t>
            </w:r>
            <w:r>
              <w:rPr>
                <w:rFonts w:ascii="仿宋_GB2312" w:eastAsia="仿宋_GB2312" w:cs="仿宋_GB2312"/>
              </w:rPr>
              <w:t>3</w:t>
            </w:r>
            <w:r>
              <w:rPr>
                <w:rFonts w:ascii="仿宋_GB2312" w:eastAsia="仿宋_GB2312" w:cs="仿宋_GB2312" w:hint="eastAsia"/>
              </w:rPr>
              <w:t>、翻译过程实践操作；</w:t>
            </w:r>
            <w:r>
              <w:rPr>
                <w:rFonts w:ascii="仿宋_GB2312" w:eastAsia="仿宋_GB2312" w:cs="仿宋_GB2312"/>
              </w:rPr>
              <w:t>4</w:t>
            </w:r>
            <w:r>
              <w:rPr>
                <w:rFonts w:ascii="仿宋_GB2312" w:eastAsia="仿宋_GB2312" w:cs="仿宋_GB2312" w:hint="eastAsia"/>
              </w:rPr>
              <w:t>、翻译过程实践纠错</w:t>
            </w:r>
          </w:p>
        </w:tc>
      </w:tr>
      <w:tr w:rsidR="002D505B" w:rsidRPr="007872EA" w:rsidTr="00636A8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D505B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重点：翻译实践过程中常见错误纠正</w:t>
            </w:r>
          </w:p>
          <w:p w:rsidR="002D505B" w:rsidRPr="00A949A2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难点：翻译过程中语言问题，态度问题等纠正</w:t>
            </w:r>
          </w:p>
          <w:p w:rsidR="002D505B" w:rsidRPr="008B00F4" w:rsidRDefault="002D505B" w:rsidP="00636A82">
            <w:pPr>
              <w:ind w:right="-50"/>
              <w:rPr>
                <w:rFonts w:ascii="仿宋_GB2312" w:eastAsia="仿宋_GB2312" w:cs="Times New Roman"/>
              </w:rPr>
            </w:pPr>
          </w:p>
        </w:tc>
      </w:tr>
      <w:tr w:rsidR="002D505B" w:rsidRPr="007872EA" w:rsidTr="00636A8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D505B" w:rsidRPr="007872EA" w:rsidTr="00636A8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D505B" w:rsidRDefault="002D505B" w:rsidP="00636A82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翻译前准备，询问学生并收集词汇（安排，情况讲解等）（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Default="002D505B" w:rsidP="00636A82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对翻译过程的猜测，整个过程会出现哪些单词，谈到哪些问题（</w:t>
            </w:r>
            <w:r>
              <w:rPr>
                <w:rFonts w:ascii="仿宋_GB2312" w:eastAsia="仿宋_GB2312" w:hAnsi="宋体" w:cs="仿宋_GB2312"/>
              </w:rPr>
              <w:t>10Min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Default="002D505B" w:rsidP="00636A82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翻译实践操作过程（</w:t>
            </w:r>
            <w:r>
              <w:rPr>
                <w:rFonts w:ascii="仿宋_GB2312" w:eastAsia="仿宋_GB2312" w:hAnsi="宋体" w:cs="仿宋_GB2312"/>
              </w:rPr>
              <w:t>30Min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Pr="007872EA" w:rsidRDefault="002D505B" w:rsidP="00636A82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翻译纠错（</w:t>
            </w:r>
            <w:r>
              <w:rPr>
                <w:rFonts w:ascii="仿宋_GB2312" w:eastAsia="仿宋_GB2312" w:hAnsi="宋体" w:cs="仿宋_GB2312"/>
              </w:rPr>
              <w:t>30Min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  <w:p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 w:rsidP="00636A82">
            <w:pPr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练习</w:t>
            </w: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讲解</w:t>
            </w: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 w:rsidP="00636A82">
            <w:pPr>
              <w:ind w:right="-50"/>
              <w:rPr>
                <w:rFonts w:ascii="仿宋_GB2312" w:eastAsia="仿宋_GB2312" w:hAnsi="宋体" w:cs="Times New Roman"/>
              </w:rPr>
            </w:pPr>
          </w:p>
        </w:tc>
      </w:tr>
      <w:tr w:rsidR="002D505B" w:rsidRPr="007872EA" w:rsidTr="00636A8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2D505B" w:rsidRPr="007872EA" w:rsidRDefault="002D505B" w:rsidP="00636A82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D505B" w:rsidRPr="007872EA" w:rsidRDefault="002D505B" w:rsidP="00636A82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2D505B" w:rsidRPr="007872EA" w:rsidRDefault="002D505B" w:rsidP="00636A82">
            <w:pPr>
              <w:adjustRightInd w:val="0"/>
              <w:snapToGrid w:val="0"/>
              <w:ind w:right="-5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预习下一课翻译所需单词</w:t>
            </w:r>
          </w:p>
        </w:tc>
      </w:tr>
      <w:tr w:rsidR="002D505B" w:rsidRPr="007872EA" w:rsidTr="00636A8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D505B" w:rsidRPr="007872EA" w:rsidRDefault="002D505B" w:rsidP="002D505B">
            <w:pPr>
              <w:adjustRightInd w:val="0"/>
              <w:snapToGrid w:val="0"/>
              <w:ind w:leftChars="-50" w:left="31680" w:rightChars="-50" w:right="31680"/>
              <w:jc w:val="center"/>
              <w:rPr>
                <w:rFonts w:ascii="仿宋_GB2312" w:eastAsia="仿宋_GB2312" w:hAnsi="宋体" w:cs="Times New Roman"/>
              </w:rPr>
            </w:pPr>
            <w:r w:rsidRPr="007872EA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</w:p>
          <w:p w:rsidR="002D505B" w:rsidRPr="007872EA" w:rsidRDefault="002D505B" w:rsidP="00636A82">
            <w:pPr>
              <w:ind w:left="-50" w:right="-50"/>
              <w:rPr>
                <w:rFonts w:ascii="仿宋_GB2312" w:eastAsia="仿宋_GB2312" w:cs="Times New Roman"/>
              </w:rPr>
            </w:pPr>
          </w:p>
          <w:p w:rsidR="002D505B" w:rsidRPr="007872EA" w:rsidRDefault="002D505B" w:rsidP="00636A82">
            <w:pPr>
              <w:ind w:right="-50"/>
              <w:rPr>
                <w:rFonts w:ascii="仿宋_GB2312" w:eastAsia="仿宋_GB2312" w:cs="Times New Roman"/>
              </w:rPr>
            </w:pPr>
          </w:p>
        </w:tc>
      </w:tr>
    </w:tbl>
    <w:p w:rsidR="002D505B" w:rsidRDefault="002D505B" w:rsidP="00C803DE">
      <w:pPr>
        <w:rPr>
          <w:rFonts w:cs="Times New Roman"/>
        </w:rPr>
      </w:pPr>
    </w:p>
    <w:p w:rsidR="002D505B" w:rsidRDefault="002D505B">
      <w:pPr>
        <w:rPr>
          <w:rFonts w:cs="Times New Roman"/>
        </w:rPr>
      </w:pPr>
    </w:p>
    <w:sectPr w:rsidR="002D505B" w:rsidSect="00D32107">
      <w:headerReference w:type="default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05B" w:rsidRDefault="002D505B" w:rsidP="00D3210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505B" w:rsidRDefault="002D505B" w:rsidP="00D321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5B" w:rsidRDefault="002D505B">
    <w:pPr>
      <w:pStyle w:val="Footer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453F58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2D505B" w:rsidRDefault="002D505B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05B" w:rsidRDefault="002D505B" w:rsidP="00D3210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505B" w:rsidRDefault="002D505B" w:rsidP="00D321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5B" w:rsidRDefault="002D505B" w:rsidP="00C2239B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8776C"/>
    <w:multiLevelType w:val="hybridMultilevel"/>
    <w:tmpl w:val="5E0ED7B4"/>
    <w:lvl w:ilvl="0" w:tplc="543CE42E">
      <w:start w:val="1"/>
      <w:numFmt w:val="decimal"/>
      <w:lvlText w:val="%1、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2C07A4A"/>
    <w:multiLevelType w:val="hybridMultilevel"/>
    <w:tmpl w:val="469C4D5E"/>
    <w:lvl w:ilvl="0" w:tplc="543CE42E">
      <w:start w:val="1"/>
      <w:numFmt w:val="decimal"/>
      <w:lvlText w:val="%1、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2">
    <w:nsid w:val="7FBB0D41"/>
    <w:multiLevelType w:val="hybridMultilevel"/>
    <w:tmpl w:val="6B74B080"/>
    <w:lvl w:ilvl="0" w:tplc="04090001">
      <w:start w:val="1"/>
      <w:numFmt w:val="bullet"/>
      <w:lvlText w:val=""/>
      <w:lvlJc w:val="left"/>
      <w:pPr>
        <w:tabs>
          <w:tab w:val="num" w:pos="370"/>
        </w:tabs>
        <w:ind w:left="370" w:hanging="42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107"/>
    <w:rsid w:val="00157151"/>
    <w:rsid w:val="001E7DBC"/>
    <w:rsid w:val="002D505B"/>
    <w:rsid w:val="00453F58"/>
    <w:rsid w:val="00636A82"/>
    <w:rsid w:val="00700902"/>
    <w:rsid w:val="007872EA"/>
    <w:rsid w:val="008B00F4"/>
    <w:rsid w:val="009D1BE1"/>
    <w:rsid w:val="00A949A2"/>
    <w:rsid w:val="00C2239B"/>
    <w:rsid w:val="00C803DE"/>
    <w:rsid w:val="00D32107"/>
    <w:rsid w:val="00E055AC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0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210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D7F2D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22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7F2D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3</Pages>
  <Words>234</Words>
  <Characters>1335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微软用户</cp:lastModifiedBy>
  <cp:revision>2</cp:revision>
  <dcterms:created xsi:type="dcterms:W3CDTF">2014-10-29T12:08:00Z</dcterms:created>
  <dcterms:modified xsi:type="dcterms:W3CDTF">2018-09-10T11:56:00Z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